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52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7796E746" w14:textId="7502816A" w:rsidR="00021C74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526" w:history="1">
        <w:r w:rsidR="00021C74" w:rsidRPr="00082D2F">
          <w:rPr>
            <w:rStyle w:val="Hyperlnk"/>
            <w:noProof/>
          </w:rPr>
          <w:t>Innehållsförteckning</w:t>
        </w:r>
        <w:r w:rsidR="00021C7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21C74" w:rsidRPr="00082D2F">
          <w:rPr>
            <w:rStyle w:val="Hyperlnk"/>
            <w:noProof/>
          </w:rPr>
          <w:t xml:space="preserve"> Sid</w:t>
        </w:r>
        <w:r w:rsidR="00021C74">
          <w:rPr>
            <w:noProof/>
            <w:webHidden/>
          </w:rPr>
          <w:tab/>
        </w:r>
        <w:r w:rsidR="00021C74">
          <w:rPr>
            <w:noProof/>
            <w:webHidden/>
          </w:rPr>
          <w:fldChar w:fldCharType="begin"/>
        </w:r>
        <w:r w:rsidR="00021C74">
          <w:rPr>
            <w:noProof/>
            <w:webHidden/>
          </w:rPr>
          <w:instrText xml:space="preserve"> PAGEREF _Toc191197526 \h </w:instrText>
        </w:r>
        <w:r w:rsidR="00021C74">
          <w:rPr>
            <w:noProof/>
            <w:webHidden/>
          </w:rPr>
        </w:r>
        <w:r w:rsidR="00021C74">
          <w:rPr>
            <w:noProof/>
            <w:webHidden/>
          </w:rPr>
          <w:fldChar w:fldCharType="separate"/>
        </w:r>
        <w:r w:rsidR="00021C74">
          <w:rPr>
            <w:noProof/>
            <w:webHidden/>
          </w:rPr>
          <w:t>1</w:t>
        </w:r>
        <w:r w:rsidR="00021C74">
          <w:rPr>
            <w:noProof/>
            <w:webHidden/>
          </w:rPr>
          <w:fldChar w:fldCharType="end"/>
        </w:r>
      </w:hyperlink>
    </w:p>
    <w:p w14:paraId="7333706C" w14:textId="29F5DA0F" w:rsidR="00021C74" w:rsidRDefault="00021C74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27" w:history="1">
        <w:r w:rsidRPr="00082D2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082D2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76CD327" w14:textId="7F8B5D7B" w:rsidR="00021C74" w:rsidRDefault="00021C74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28" w:history="1">
        <w:r w:rsidRPr="00082D2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082D2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4ED32A5" w14:textId="4977AF80" w:rsidR="00021C74" w:rsidRDefault="00021C74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29" w:history="1">
        <w:r w:rsidRPr="00082D2F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082D2F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5ABCB59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52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52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529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A11BD19" w14:textId="77777777" w:rsidR="00FF7C50" w:rsidRDefault="00FF7C50" w:rsidP="00FF7C50">
      <w:pPr>
        <w:pStyle w:val="indrag"/>
        <w:ind w:right="850"/>
      </w:pPr>
      <w:r>
        <w:t>Duschblandare, 40c/c, FM Mattsson 9000XE</w:t>
      </w:r>
    </w:p>
    <w:p w14:paraId="65901915" w14:textId="77777777" w:rsidR="00FF7C50" w:rsidRDefault="00FF7C50" w:rsidP="00FF7C50">
      <w:pPr>
        <w:pStyle w:val="indrag"/>
        <w:ind w:right="850"/>
      </w:pPr>
    </w:p>
    <w:p w14:paraId="641F32E3" w14:textId="77777777" w:rsidR="00FF7C50" w:rsidRDefault="00FF7C50" w:rsidP="00FF7C50">
      <w:pPr>
        <w:pStyle w:val="indrag"/>
        <w:ind w:right="850"/>
      </w:pPr>
    </w:p>
    <w:p w14:paraId="1BF01CC3" w14:textId="77777777" w:rsidR="00FF7C50" w:rsidRDefault="00FF7C50" w:rsidP="00FF7C50">
      <w:pPr>
        <w:pStyle w:val="indrag"/>
        <w:ind w:right="850"/>
      </w:pPr>
      <w:r>
        <w:t xml:space="preserve">Blandaren skall vara försedd med följande egenskaper: </w:t>
      </w:r>
    </w:p>
    <w:p w14:paraId="658C26B3" w14:textId="77777777" w:rsidR="00FF7C50" w:rsidRDefault="00FF7C50" w:rsidP="00FF7C50">
      <w:pPr>
        <w:pStyle w:val="indrag"/>
        <w:spacing w:after="120"/>
        <w:ind w:left="0"/>
      </w:pPr>
    </w:p>
    <w:p w14:paraId="4CB59444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6D05DC7A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14E8241E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28BE46AD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6AA2208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67E855CF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5730DC49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7FC08D" w14:textId="77777777" w:rsidR="00FF7C50" w:rsidRDefault="00FF7C50" w:rsidP="00FF7C50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50D98090" w:rsidR="00150CF8" w:rsidRPr="000E2D5E" w:rsidRDefault="00FF7C50" w:rsidP="00C21D1F">
      <w:pPr>
        <w:pStyle w:val="Bomb"/>
        <w:numPr>
          <w:ilvl w:val="0"/>
          <w:numId w:val="0"/>
        </w:numPr>
        <w:ind w:right="0"/>
      </w:pPr>
      <w:r>
        <w:tab/>
      </w:r>
      <w:r w:rsidR="00C21D1F">
        <w:t>40 c/c, Borstad Krom</w:t>
      </w:r>
      <w:r w:rsidR="00C21D1F">
        <w:tab/>
      </w:r>
      <w:r w:rsidR="00C21D1F">
        <w:tab/>
      </w:r>
      <w:r w:rsidR="00C21D1F">
        <w:tab/>
        <w:t>FMM nr. 8685-0003, RSK 836 22 15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6E0F70DD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021C74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21C7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1D1F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8310B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184D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137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2025-02-23T07:19:00Z</dcterms:created>
  <dcterms:modified xsi:type="dcterms:W3CDTF">2025-02-23T09:05:00Z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