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84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6A81ED28" w14:textId="04D16C9C" w:rsidR="008A71B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84" w:history="1">
        <w:r w:rsidR="008A71B7" w:rsidRPr="00E868E3">
          <w:rPr>
            <w:rStyle w:val="Hyperlnk"/>
            <w:noProof/>
          </w:rPr>
          <w:t>Innehållsförteckning</w:t>
        </w:r>
        <w:r w:rsidR="008A71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A71B7" w:rsidRPr="00E868E3">
          <w:rPr>
            <w:rStyle w:val="Hyperlnk"/>
            <w:noProof/>
          </w:rPr>
          <w:t xml:space="preserve"> Sid</w:t>
        </w:r>
        <w:r w:rsidR="008A71B7">
          <w:rPr>
            <w:noProof/>
            <w:webHidden/>
          </w:rPr>
          <w:tab/>
        </w:r>
        <w:r w:rsidR="008A71B7">
          <w:rPr>
            <w:noProof/>
            <w:webHidden/>
          </w:rPr>
          <w:fldChar w:fldCharType="begin"/>
        </w:r>
        <w:r w:rsidR="008A71B7">
          <w:rPr>
            <w:noProof/>
            <w:webHidden/>
          </w:rPr>
          <w:instrText xml:space="preserve"> PAGEREF _Toc191197084 \h </w:instrText>
        </w:r>
        <w:r w:rsidR="008A71B7">
          <w:rPr>
            <w:noProof/>
            <w:webHidden/>
          </w:rPr>
        </w:r>
        <w:r w:rsidR="008A71B7">
          <w:rPr>
            <w:noProof/>
            <w:webHidden/>
          </w:rPr>
          <w:fldChar w:fldCharType="separate"/>
        </w:r>
        <w:r w:rsidR="008A71B7">
          <w:rPr>
            <w:noProof/>
            <w:webHidden/>
          </w:rPr>
          <w:t>1</w:t>
        </w:r>
        <w:r w:rsidR="008A71B7">
          <w:rPr>
            <w:noProof/>
            <w:webHidden/>
          </w:rPr>
          <w:fldChar w:fldCharType="end"/>
        </w:r>
      </w:hyperlink>
    </w:p>
    <w:p w14:paraId="15740EAC" w14:textId="75D52A7E" w:rsidR="008A71B7" w:rsidRDefault="00ED22A3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85" w:history="1">
        <w:r w:rsidR="008A71B7" w:rsidRPr="00E868E3">
          <w:rPr>
            <w:rStyle w:val="Hyperlnk"/>
            <w:noProof/>
            <w:lang w:val="nb-NO"/>
          </w:rPr>
          <w:t>PVB</w:t>
        </w:r>
        <w:r w:rsidR="008A71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A71B7" w:rsidRPr="00E868E3">
          <w:rPr>
            <w:rStyle w:val="Hyperlnk"/>
            <w:noProof/>
            <w:lang w:val="nb-NO"/>
          </w:rPr>
          <w:t>TAPPVENTILER, BLANDARE M.M. I TAPPVATTENSYSTEM</w:t>
        </w:r>
        <w:r w:rsidR="008A71B7">
          <w:rPr>
            <w:noProof/>
            <w:webHidden/>
          </w:rPr>
          <w:tab/>
        </w:r>
        <w:r w:rsidR="008A71B7">
          <w:rPr>
            <w:noProof/>
            <w:webHidden/>
          </w:rPr>
          <w:fldChar w:fldCharType="begin"/>
        </w:r>
        <w:r w:rsidR="008A71B7">
          <w:rPr>
            <w:noProof/>
            <w:webHidden/>
          </w:rPr>
          <w:instrText xml:space="preserve"> PAGEREF _Toc191197085 \h </w:instrText>
        </w:r>
        <w:r w:rsidR="008A71B7">
          <w:rPr>
            <w:noProof/>
            <w:webHidden/>
          </w:rPr>
        </w:r>
        <w:r w:rsidR="008A71B7">
          <w:rPr>
            <w:noProof/>
            <w:webHidden/>
          </w:rPr>
          <w:fldChar w:fldCharType="separate"/>
        </w:r>
        <w:r w:rsidR="008A71B7">
          <w:rPr>
            <w:noProof/>
            <w:webHidden/>
          </w:rPr>
          <w:t>1</w:t>
        </w:r>
        <w:r w:rsidR="008A71B7">
          <w:rPr>
            <w:noProof/>
            <w:webHidden/>
          </w:rPr>
          <w:fldChar w:fldCharType="end"/>
        </w:r>
      </w:hyperlink>
    </w:p>
    <w:p w14:paraId="2063889F" w14:textId="376D1130" w:rsidR="008A71B7" w:rsidRDefault="00ED22A3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86" w:history="1">
        <w:r w:rsidR="008A71B7" w:rsidRPr="00E868E3">
          <w:rPr>
            <w:rStyle w:val="Hyperlnk"/>
            <w:noProof/>
          </w:rPr>
          <w:t>PVB.2</w:t>
        </w:r>
        <w:r w:rsidR="008A71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A71B7" w:rsidRPr="00E868E3">
          <w:rPr>
            <w:rStyle w:val="Hyperlnk"/>
            <w:noProof/>
          </w:rPr>
          <w:t>Blandare</w:t>
        </w:r>
        <w:r w:rsidR="008A71B7">
          <w:rPr>
            <w:noProof/>
            <w:webHidden/>
          </w:rPr>
          <w:tab/>
        </w:r>
        <w:r w:rsidR="008A71B7">
          <w:rPr>
            <w:noProof/>
            <w:webHidden/>
          </w:rPr>
          <w:fldChar w:fldCharType="begin"/>
        </w:r>
        <w:r w:rsidR="008A71B7">
          <w:rPr>
            <w:noProof/>
            <w:webHidden/>
          </w:rPr>
          <w:instrText xml:space="preserve"> PAGEREF _Toc191197086 \h </w:instrText>
        </w:r>
        <w:r w:rsidR="008A71B7">
          <w:rPr>
            <w:noProof/>
            <w:webHidden/>
          </w:rPr>
        </w:r>
        <w:r w:rsidR="008A71B7">
          <w:rPr>
            <w:noProof/>
            <w:webHidden/>
          </w:rPr>
          <w:fldChar w:fldCharType="separate"/>
        </w:r>
        <w:r w:rsidR="008A71B7">
          <w:rPr>
            <w:noProof/>
            <w:webHidden/>
          </w:rPr>
          <w:t>1</w:t>
        </w:r>
        <w:r w:rsidR="008A71B7">
          <w:rPr>
            <w:noProof/>
            <w:webHidden/>
          </w:rPr>
          <w:fldChar w:fldCharType="end"/>
        </w:r>
      </w:hyperlink>
    </w:p>
    <w:p w14:paraId="257CEEB7" w14:textId="18BB6B18" w:rsidR="008A71B7" w:rsidRDefault="00ED22A3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87" w:history="1">
        <w:r w:rsidR="008A71B7" w:rsidRPr="00E868E3">
          <w:rPr>
            <w:rStyle w:val="Hyperlnk"/>
            <w:noProof/>
          </w:rPr>
          <w:t>PVB.21</w:t>
        </w:r>
        <w:r w:rsidR="008A71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A71B7" w:rsidRPr="00E868E3">
          <w:rPr>
            <w:rStyle w:val="Hyperlnk"/>
            <w:noProof/>
          </w:rPr>
          <w:t>Duschblandare och duschanordningar</w:t>
        </w:r>
        <w:r w:rsidR="008A71B7">
          <w:rPr>
            <w:noProof/>
            <w:webHidden/>
          </w:rPr>
          <w:tab/>
        </w:r>
        <w:r w:rsidR="008A71B7">
          <w:rPr>
            <w:noProof/>
            <w:webHidden/>
          </w:rPr>
          <w:fldChar w:fldCharType="begin"/>
        </w:r>
        <w:r w:rsidR="008A71B7">
          <w:rPr>
            <w:noProof/>
            <w:webHidden/>
          </w:rPr>
          <w:instrText xml:space="preserve"> PAGEREF _Toc191197087 \h </w:instrText>
        </w:r>
        <w:r w:rsidR="008A71B7">
          <w:rPr>
            <w:noProof/>
            <w:webHidden/>
          </w:rPr>
        </w:r>
        <w:r w:rsidR="008A71B7">
          <w:rPr>
            <w:noProof/>
            <w:webHidden/>
          </w:rPr>
          <w:fldChar w:fldCharType="separate"/>
        </w:r>
        <w:r w:rsidR="008A71B7">
          <w:rPr>
            <w:noProof/>
            <w:webHidden/>
          </w:rPr>
          <w:t>1</w:t>
        </w:r>
        <w:r w:rsidR="008A71B7">
          <w:rPr>
            <w:noProof/>
            <w:webHidden/>
          </w:rPr>
          <w:fldChar w:fldCharType="end"/>
        </w:r>
      </w:hyperlink>
    </w:p>
    <w:p w14:paraId="648E920C" w14:textId="44DEA9BD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85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86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87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D1FA311" w14:textId="0BAA3153" w:rsidR="005D25EA" w:rsidRDefault="005D25EA" w:rsidP="005D25EA">
      <w:pPr>
        <w:pStyle w:val="indrag"/>
        <w:ind w:right="850"/>
      </w:pPr>
      <w:r>
        <w:t>Duschpaket, FM Mattsson 9000E</w:t>
      </w:r>
    </w:p>
    <w:p w14:paraId="11BF87E3" w14:textId="77777777" w:rsidR="005D25EA" w:rsidRDefault="005D25EA" w:rsidP="005D25EA">
      <w:pPr>
        <w:pStyle w:val="indrag"/>
        <w:ind w:right="850"/>
      </w:pPr>
      <w:r>
        <w:t>Säkerhetsblandare med duschset (inkl. schampohylla)</w:t>
      </w:r>
    </w:p>
    <w:p w14:paraId="7BCCD897" w14:textId="77777777" w:rsidR="005D25EA" w:rsidRDefault="005D25EA" w:rsidP="005D25EA">
      <w:pPr>
        <w:pStyle w:val="indrag"/>
        <w:ind w:right="850"/>
      </w:pPr>
    </w:p>
    <w:p w14:paraId="7C9E23D8" w14:textId="77777777" w:rsidR="005D25EA" w:rsidRDefault="005D25EA" w:rsidP="005D25EA">
      <w:pPr>
        <w:pStyle w:val="indrag"/>
        <w:ind w:right="850"/>
      </w:pPr>
      <w:r>
        <w:t xml:space="preserve">Blandaren skall vara försedd med följande egenskaper: </w:t>
      </w:r>
    </w:p>
    <w:p w14:paraId="59D21392" w14:textId="77777777" w:rsidR="005D25EA" w:rsidRDefault="005D25EA" w:rsidP="005D25EA">
      <w:pPr>
        <w:pStyle w:val="indrag"/>
        <w:spacing w:after="120"/>
        <w:ind w:left="0"/>
      </w:pPr>
    </w:p>
    <w:p w14:paraId="6B45BCDA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6D6AD7DA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6E7AC53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0CAB5CE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2BAD8EE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C4F2F1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44CD9D81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F204125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Utlopp ned.</w:t>
      </w:r>
    </w:p>
    <w:p w14:paraId="336FF5C5" w14:textId="77777777" w:rsidR="005D25EA" w:rsidRDefault="005D25EA" w:rsidP="005D25EA">
      <w:pPr>
        <w:pStyle w:val="indrag"/>
        <w:spacing w:after="120"/>
        <w:ind w:left="2498"/>
      </w:pPr>
    </w:p>
    <w:p w14:paraId="69344B6C" w14:textId="77777777" w:rsidR="005D25EA" w:rsidRDefault="005D25EA" w:rsidP="005D25EA">
      <w:pPr>
        <w:pStyle w:val="indrag"/>
        <w:spacing w:after="120"/>
      </w:pPr>
      <w:r>
        <w:lastRenderedPageBreak/>
        <w:t>Duschsetet</w:t>
      </w:r>
      <w:r w:rsidRPr="000C709A">
        <w:t xml:space="preserve"> skall vara försedd med följande egenskaper:</w:t>
      </w:r>
    </w:p>
    <w:p w14:paraId="163E6BA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3B53524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Handdusch med Eco Flow 7,5</w:t>
      </w:r>
      <w:r w:rsidRPr="000C709A">
        <w:t xml:space="preserve"> l/min</w:t>
      </w:r>
    </w:p>
    <w:p w14:paraId="09C4A4DC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57F54C49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787C677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25FF5EE8" w14:textId="7C8052DB" w:rsidR="006017E6" w:rsidRDefault="005D25EA" w:rsidP="006017E6">
      <w:pPr>
        <w:pStyle w:val="Bomb"/>
        <w:numPr>
          <w:ilvl w:val="0"/>
          <w:numId w:val="0"/>
        </w:numPr>
        <w:ind w:right="0"/>
      </w:pPr>
      <w:r>
        <w:tab/>
      </w:r>
      <w:r w:rsidR="006017E6">
        <w:t>150 c/c, Krom</w:t>
      </w:r>
      <w:r w:rsidR="006017E6">
        <w:tab/>
      </w:r>
      <w:r w:rsidR="006017E6">
        <w:tab/>
      </w:r>
      <w:r w:rsidR="006017E6">
        <w:tab/>
        <w:t>FMM nr. 8</w:t>
      </w:r>
      <w:r w:rsidR="00ED22A3">
        <w:t>217</w:t>
      </w:r>
      <w:r w:rsidR="006017E6">
        <w:t>-</w:t>
      </w:r>
      <w:r w:rsidR="00ED22A3">
        <w:t>3500</w:t>
      </w:r>
      <w:r w:rsidR="006017E6">
        <w:t>, RSK 828 3</w:t>
      </w:r>
      <w:r w:rsidR="00ED22A3">
        <w:t>6 38</w:t>
      </w:r>
    </w:p>
    <w:p w14:paraId="2F81CB78" w14:textId="50E8BEA6" w:rsidR="00FE2834" w:rsidRDefault="00FE2834" w:rsidP="00FE2834">
      <w:pPr>
        <w:pStyle w:val="Bomb"/>
        <w:numPr>
          <w:ilvl w:val="0"/>
          <w:numId w:val="0"/>
        </w:numPr>
        <w:ind w:right="0"/>
      </w:pPr>
    </w:p>
    <w:p w14:paraId="0880B91D" w14:textId="2167848D" w:rsidR="00150CF8" w:rsidRPr="000E2D5E" w:rsidRDefault="00150CF8" w:rsidP="001E351B">
      <w:pPr>
        <w:pStyle w:val="Bomb"/>
        <w:numPr>
          <w:ilvl w:val="0"/>
          <w:numId w:val="0"/>
        </w:numPr>
        <w:ind w:right="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5773D126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E97681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821CE"/>
    <w:rsid w:val="00486B63"/>
    <w:rsid w:val="0049037B"/>
    <w:rsid w:val="004B334C"/>
    <w:rsid w:val="004B3471"/>
    <w:rsid w:val="004B5C89"/>
    <w:rsid w:val="004F7CD7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682F"/>
    <w:rsid w:val="007916CF"/>
    <w:rsid w:val="007A235E"/>
    <w:rsid w:val="007A298E"/>
    <w:rsid w:val="007B4858"/>
    <w:rsid w:val="007B4E5A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6673"/>
    <w:rsid w:val="008A6DBA"/>
    <w:rsid w:val="008A71B7"/>
    <w:rsid w:val="008B36AA"/>
    <w:rsid w:val="008C60F0"/>
    <w:rsid w:val="008D26B2"/>
    <w:rsid w:val="00902C17"/>
    <w:rsid w:val="0090772C"/>
    <w:rsid w:val="0092731A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E3C59"/>
    <w:rsid w:val="00C035A8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430AF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4F6D"/>
    <w:rsid w:val="00E97681"/>
    <w:rsid w:val="00EA7124"/>
    <w:rsid w:val="00ED22A3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71194"/>
    <w:rsid w:val="00F81678"/>
    <w:rsid w:val="00FA5A81"/>
    <w:rsid w:val="00FA5B31"/>
    <w:rsid w:val="00FB0C48"/>
    <w:rsid w:val="00FC2B39"/>
    <w:rsid w:val="00FC303E"/>
    <w:rsid w:val="00FC4D35"/>
    <w:rsid w:val="00FC5F74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2</TotalTime>
  <Pages>2</Pages>
  <Words>171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Mattias</dc:creator>
  <cp:lastModifiedBy>Frost, Mattias</cp:lastModifiedBy>
  <cp:revision>3</cp:revision>
  <cp:lastPrinted>2023-02-01T09:47:00Z</cp:lastPrinted>
  <dcterms:created xsi:type="dcterms:W3CDTF">2025-05-23T13:43:00Z</dcterms:created>
  <dcterms:modified xsi:type="dcterms:W3CDTF">2025-05-23T13:44:00Z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