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DD39" w14:textId="77777777" w:rsidR="00761B9F" w:rsidRPr="000E14B8" w:rsidRDefault="000E14B8" w:rsidP="000E14B8">
      <w:pPr>
        <w:tabs>
          <w:tab w:val="left" w:pos="9072"/>
        </w:tabs>
        <w:ind w:left="0" w:right="595"/>
        <w:rPr>
          <w:b/>
          <w:sz w:val="26"/>
          <w:szCs w:val="26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r>
        <w:rPr>
          <w:b/>
          <w:sz w:val="26"/>
          <w:szCs w:val="26"/>
        </w:rPr>
        <w:t>Innehållsförteckning</w:t>
      </w:r>
      <w:r>
        <w:rPr>
          <w:b/>
          <w:sz w:val="26"/>
          <w:szCs w:val="26"/>
        </w:rPr>
        <w:tab/>
      </w:r>
      <w:r w:rsidR="00761B9F" w:rsidRPr="000E14B8">
        <w:rPr>
          <w:b/>
          <w:sz w:val="26"/>
          <w:szCs w:val="26"/>
        </w:rPr>
        <w:t>Sid</w:t>
      </w:r>
      <w:bookmarkEnd w:id="0"/>
      <w:bookmarkEnd w:id="1"/>
      <w:bookmarkEnd w:id="2"/>
      <w:bookmarkEnd w:id="3"/>
      <w:bookmarkEnd w:id="4"/>
    </w:p>
    <w:p w14:paraId="3D65AE72" w14:textId="77777777" w:rsidR="0043562C" w:rsidRDefault="00105A90">
      <w:pPr>
        <w:pStyle w:val="Innehll3"/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92972341" w:history="1">
        <w:r w:rsidR="0043562C" w:rsidRPr="003F0808">
          <w:rPr>
            <w:rStyle w:val="Hyperlnk"/>
            <w:noProof/>
            <w:lang w:val="nb-NO"/>
          </w:rPr>
          <w:t>PVB</w:t>
        </w:r>
        <w:r w:rsidR="0043562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3562C" w:rsidRPr="003F0808">
          <w:rPr>
            <w:rStyle w:val="Hyperlnk"/>
            <w:noProof/>
            <w:lang w:val="nb-NO"/>
          </w:rPr>
          <w:t>TAPPVENTILER, BLANDARE M.M. I TAPPVATTENSYSTEM</w:t>
        </w:r>
        <w:r w:rsidR="0043562C">
          <w:rPr>
            <w:noProof/>
            <w:webHidden/>
          </w:rPr>
          <w:tab/>
        </w:r>
        <w:r w:rsidR="0043562C">
          <w:rPr>
            <w:noProof/>
            <w:webHidden/>
          </w:rPr>
          <w:fldChar w:fldCharType="begin"/>
        </w:r>
        <w:r w:rsidR="0043562C">
          <w:rPr>
            <w:noProof/>
            <w:webHidden/>
          </w:rPr>
          <w:instrText xml:space="preserve"> PAGEREF _Toc92972341 \h </w:instrText>
        </w:r>
        <w:r w:rsidR="0043562C">
          <w:rPr>
            <w:noProof/>
            <w:webHidden/>
          </w:rPr>
        </w:r>
        <w:r w:rsidR="0043562C">
          <w:rPr>
            <w:noProof/>
            <w:webHidden/>
          </w:rPr>
          <w:fldChar w:fldCharType="separate"/>
        </w:r>
        <w:r w:rsidR="0043562C">
          <w:rPr>
            <w:noProof/>
            <w:webHidden/>
          </w:rPr>
          <w:t>1</w:t>
        </w:r>
        <w:r w:rsidR="0043562C">
          <w:rPr>
            <w:noProof/>
            <w:webHidden/>
          </w:rPr>
          <w:fldChar w:fldCharType="end"/>
        </w:r>
      </w:hyperlink>
    </w:p>
    <w:p w14:paraId="00E223FC" w14:textId="77777777" w:rsidR="0043562C" w:rsidRDefault="00000000">
      <w:pPr>
        <w:pStyle w:val="Innehll4"/>
        <w:rPr>
          <w:rFonts w:asciiTheme="minorHAnsi" w:eastAsiaTheme="minorEastAsia" w:hAnsiTheme="minorHAnsi" w:cstheme="minorBidi"/>
          <w:noProof/>
          <w:szCs w:val="22"/>
        </w:rPr>
      </w:pPr>
      <w:hyperlink w:anchor="_Toc92972342" w:history="1">
        <w:r w:rsidR="0043562C" w:rsidRPr="003F0808">
          <w:rPr>
            <w:rStyle w:val="Hyperlnk"/>
            <w:noProof/>
          </w:rPr>
          <w:t>PVB.2</w:t>
        </w:r>
        <w:r w:rsidR="0043562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3562C" w:rsidRPr="003F0808">
          <w:rPr>
            <w:rStyle w:val="Hyperlnk"/>
            <w:noProof/>
          </w:rPr>
          <w:t>Blandare</w:t>
        </w:r>
        <w:r w:rsidR="0043562C">
          <w:rPr>
            <w:noProof/>
            <w:webHidden/>
          </w:rPr>
          <w:tab/>
        </w:r>
        <w:r w:rsidR="0043562C">
          <w:rPr>
            <w:noProof/>
            <w:webHidden/>
          </w:rPr>
          <w:fldChar w:fldCharType="begin"/>
        </w:r>
        <w:r w:rsidR="0043562C">
          <w:rPr>
            <w:noProof/>
            <w:webHidden/>
          </w:rPr>
          <w:instrText xml:space="preserve"> PAGEREF _Toc92972342 \h </w:instrText>
        </w:r>
        <w:r w:rsidR="0043562C">
          <w:rPr>
            <w:noProof/>
            <w:webHidden/>
          </w:rPr>
        </w:r>
        <w:r w:rsidR="0043562C">
          <w:rPr>
            <w:noProof/>
            <w:webHidden/>
          </w:rPr>
          <w:fldChar w:fldCharType="separate"/>
        </w:r>
        <w:r w:rsidR="0043562C">
          <w:rPr>
            <w:noProof/>
            <w:webHidden/>
          </w:rPr>
          <w:t>1</w:t>
        </w:r>
        <w:r w:rsidR="0043562C">
          <w:rPr>
            <w:noProof/>
            <w:webHidden/>
          </w:rPr>
          <w:fldChar w:fldCharType="end"/>
        </w:r>
      </w:hyperlink>
    </w:p>
    <w:p w14:paraId="7E8B227B" w14:textId="77777777" w:rsidR="0043562C" w:rsidRDefault="00000000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92972343" w:history="1">
        <w:r w:rsidR="0043562C" w:rsidRPr="003F0808">
          <w:rPr>
            <w:rStyle w:val="Hyperlnk"/>
            <w:noProof/>
          </w:rPr>
          <w:t>PVB.21</w:t>
        </w:r>
        <w:r w:rsidR="0043562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3562C" w:rsidRPr="003F0808">
          <w:rPr>
            <w:rStyle w:val="Hyperlnk"/>
            <w:noProof/>
          </w:rPr>
          <w:t>Duschblandare och duschanordningar</w:t>
        </w:r>
        <w:r w:rsidR="0043562C">
          <w:rPr>
            <w:noProof/>
            <w:webHidden/>
          </w:rPr>
          <w:tab/>
        </w:r>
        <w:r w:rsidR="0043562C">
          <w:rPr>
            <w:noProof/>
            <w:webHidden/>
          </w:rPr>
          <w:fldChar w:fldCharType="begin"/>
        </w:r>
        <w:r w:rsidR="0043562C">
          <w:rPr>
            <w:noProof/>
            <w:webHidden/>
          </w:rPr>
          <w:instrText xml:space="preserve"> PAGEREF _Toc92972343 \h </w:instrText>
        </w:r>
        <w:r w:rsidR="0043562C">
          <w:rPr>
            <w:noProof/>
            <w:webHidden/>
          </w:rPr>
        </w:r>
        <w:r w:rsidR="0043562C">
          <w:rPr>
            <w:noProof/>
            <w:webHidden/>
          </w:rPr>
          <w:fldChar w:fldCharType="separate"/>
        </w:r>
        <w:r w:rsidR="0043562C">
          <w:rPr>
            <w:noProof/>
            <w:webHidden/>
          </w:rPr>
          <w:t>1</w:t>
        </w:r>
        <w:r w:rsidR="0043562C">
          <w:rPr>
            <w:noProof/>
            <w:webHidden/>
          </w:rPr>
          <w:fldChar w:fldCharType="end"/>
        </w:r>
      </w:hyperlink>
    </w:p>
    <w:p w14:paraId="3AB6C1C5" w14:textId="77777777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103475F7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479E3E93" w14:textId="77777777" w:rsidR="00E477A3" w:rsidRPr="00A27040" w:rsidRDefault="00E477A3" w:rsidP="00E477A3">
      <w:pPr>
        <w:pStyle w:val="Rubrik3"/>
        <w:rPr>
          <w:color w:val="808080"/>
          <w:lang w:val="nb-NO"/>
        </w:rPr>
      </w:pPr>
      <w:bookmarkStart w:id="5" w:name="_Toc378579121"/>
      <w:bookmarkStart w:id="6" w:name="_Toc378743902"/>
      <w:bookmarkStart w:id="7" w:name="_Toc92972341"/>
      <w:r w:rsidRPr="00A27040">
        <w:rPr>
          <w:color w:val="808080"/>
          <w:lang w:val="nb-NO"/>
        </w:rPr>
        <w:t>PVB</w:t>
      </w:r>
      <w:r w:rsidRPr="00A27040">
        <w:rPr>
          <w:color w:val="808080"/>
          <w:lang w:val="nb-NO"/>
        </w:rPr>
        <w:tab/>
        <w:t>TAPPVENTILER, BLANDARE M.M. I TAPPVATTENSYSTEM</w:t>
      </w:r>
      <w:bookmarkEnd w:id="5"/>
      <w:bookmarkEnd w:id="6"/>
      <w:bookmarkEnd w:id="7"/>
    </w:p>
    <w:p w14:paraId="1CD36FEF" w14:textId="77777777" w:rsidR="004F7CD7" w:rsidRDefault="00E477A3" w:rsidP="004F7CD7">
      <w:pPr>
        <w:pStyle w:val="Rubrik4"/>
        <w:rPr>
          <w:color w:val="808080"/>
        </w:rPr>
      </w:pPr>
      <w:bookmarkStart w:id="8" w:name="_Toc378743903"/>
      <w:bookmarkStart w:id="9" w:name="_Toc92972342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8"/>
      <w:bookmarkEnd w:id="9"/>
    </w:p>
    <w:p w14:paraId="7679F831" w14:textId="77777777" w:rsidR="009E2851" w:rsidRDefault="009E2851" w:rsidP="009E2851">
      <w:bookmarkStart w:id="10" w:name="_Toc378743904"/>
      <w:r>
        <w:t xml:space="preserve">Samtliga </w:t>
      </w:r>
      <w:r w:rsidR="00314705">
        <w:t>produkter</w:t>
      </w:r>
      <w:r>
        <w:t xml:space="preserve"> skall uppfylla gällande funktionskrav enligt Boverkets byggregler (BBR), samt vara bedömda i Byggvarubedömningen. </w:t>
      </w:r>
    </w:p>
    <w:p w14:paraId="40335DDF" w14:textId="77777777" w:rsidR="009E2851" w:rsidRDefault="00314705" w:rsidP="009E2851">
      <w:r>
        <w:t>Produkterna</w:t>
      </w:r>
      <w:r w:rsidR="009E2851">
        <w:t xml:space="preserve"> ska finnas lagerförda hos svensk VVS-grossist med reservdelar.</w:t>
      </w:r>
    </w:p>
    <w:p w14:paraId="0DA50769" w14:textId="77777777" w:rsidR="00E477A3" w:rsidRDefault="00E477A3" w:rsidP="00E477A3">
      <w:pPr>
        <w:pStyle w:val="Rubrik5"/>
        <w:rPr>
          <w:color w:val="808080"/>
        </w:rPr>
      </w:pPr>
      <w:bookmarkStart w:id="11" w:name="_Toc92972343"/>
      <w:r w:rsidRPr="0057284F">
        <w:rPr>
          <w:color w:val="808080"/>
        </w:rPr>
        <w:t>PVB.21</w:t>
      </w:r>
      <w:r w:rsidRPr="0057284F">
        <w:rPr>
          <w:color w:val="808080"/>
        </w:rPr>
        <w:tab/>
        <w:t>Duschblandare och duschanordningar</w:t>
      </w:r>
      <w:bookmarkEnd w:id="10"/>
      <w:bookmarkEnd w:id="11"/>
    </w:p>
    <w:p w14:paraId="0F1A00FE" w14:textId="77777777" w:rsidR="004F7CD7" w:rsidRDefault="00314705" w:rsidP="004F7CD7">
      <w:pPr>
        <w:pStyle w:val="Rubrik-Sakvara11"/>
        <w:rPr>
          <w:u w:val="none"/>
        </w:rPr>
      </w:pPr>
      <w:r>
        <w:t>D</w:t>
      </w:r>
      <w:r w:rsidR="003D2935">
        <w:t>P</w:t>
      </w:r>
      <w:r w:rsidR="004F7CD7">
        <w:t xml:space="preserve"> 1</w:t>
      </w:r>
      <w:r w:rsidR="004F7CD7">
        <w:rPr>
          <w:u w:val="none"/>
        </w:rPr>
        <w:tab/>
      </w:r>
      <w:r w:rsidR="004F7CD7">
        <w:rPr>
          <w:u w:val="none"/>
        </w:rPr>
        <w:tab/>
        <w:t>X</w:t>
      </w:r>
    </w:p>
    <w:p w14:paraId="73A4CC70" w14:textId="77777777" w:rsidR="009E2851" w:rsidRDefault="003D2935" w:rsidP="00314705">
      <w:r w:rsidRPr="003D2935">
        <w:t xml:space="preserve">FM Mattsson Tronic duschpanel WMS, </w:t>
      </w:r>
      <w:r w:rsidRPr="003D2935">
        <w:rPr>
          <w:b/>
        </w:rPr>
        <w:t>förblandat vatten</w:t>
      </w:r>
      <w:r w:rsidR="00A23C6F">
        <w:t xml:space="preserve"> och</w:t>
      </w:r>
      <w:r w:rsidRPr="003D2935">
        <w:t xml:space="preserve"> </w:t>
      </w:r>
      <w:r w:rsidRPr="003D2935">
        <w:rPr>
          <w:b/>
        </w:rPr>
        <w:t>anslutning uppåt</w:t>
      </w:r>
      <w:r w:rsidR="00314705">
        <w:t xml:space="preserve">. </w:t>
      </w:r>
      <w:r w:rsidR="00A27040">
        <w:t>Blandaren skall vara förberedd för trådlös anslutning till FM Mattsson Tronic WMS system.</w:t>
      </w:r>
    </w:p>
    <w:p w14:paraId="1443DF6C" w14:textId="77777777" w:rsidR="009E2851" w:rsidRDefault="009E2851" w:rsidP="009E2851">
      <w:pPr>
        <w:pStyle w:val="indrag"/>
        <w:ind w:right="850"/>
      </w:pPr>
    </w:p>
    <w:p w14:paraId="0ADEFA18" w14:textId="77777777" w:rsidR="009E2851" w:rsidRDefault="009E2851" w:rsidP="009E2851">
      <w:pPr>
        <w:pStyle w:val="indrag"/>
        <w:ind w:right="850"/>
      </w:pPr>
      <w:r>
        <w:t xml:space="preserve">Blandaren skall vara försedd med följande egenskaper: </w:t>
      </w:r>
    </w:p>
    <w:p w14:paraId="272D259D" w14:textId="77777777" w:rsidR="009E2851" w:rsidRDefault="009E2851" w:rsidP="009E2851">
      <w:pPr>
        <w:pStyle w:val="indrag"/>
        <w:spacing w:after="120"/>
        <w:ind w:left="2498"/>
      </w:pPr>
    </w:p>
    <w:p w14:paraId="0A08C909" w14:textId="77777777" w:rsidR="00A27040" w:rsidRDefault="00A27040" w:rsidP="00A27040">
      <w:pPr>
        <w:pStyle w:val="Bomb"/>
      </w:pPr>
      <w:r>
        <w:t>Trådlös kommunikation.</w:t>
      </w:r>
    </w:p>
    <w:p w14:paraId="0E151F50" w14:textId="77777777" w:rsidR="00A27040" w:rsidRDefault="00A27040" w:rsidP="00A27040">
      <w:pPr>
        <w:pStyle w:val="Bomb"/>
      </w:pPr>
      <w:r>
        <w:t>Loggning av alla spolningar med tidpunkt, vattenförbrukning och temperatur för enskild blandare eller grupp av blandare (min-, max- och medelvärde)</w:t>
      </w:r>
    </w:p>
    <w:p w14:paraId="5B5EE6A6" w14:textId="77777777" w:rsidR="00A27040" w:rsidRDefault="00A27040" w:rsidP="00A27040">
      <w:pPr>
        <w:pStyle w:val="Bomb"/>
      </w:pPr>
      <w:r>
        <w:t>Batteriövervakning</w:t>
      </w:r>
    </w:p>
    <w:p w14:paraId="62C35D0C" w14:textId="77777777" w:rsidR="00A27040" w:rsidRDefault="00A27040" w:rsidP="00A27040">
      <w:pPr>
        <w:pStyle w:val="Bomb"/>
      </w:pPr>
      <w:r>
        <w:t>Inbyggd temperaturmätning av blandvattentemperatur</w:t>
      </w:r>
    </w:p>
    <w:p w14:paraId="7BD58107" w14:textId="77777777" w:rsidR="00A27040" w:rsidRDefault="00A27040" w:rsidP="00A27040">
      <w:pPr>
        <w:pStyle w:val="Bomb"/>
      </w:pPr>
      <w:r>
        <w:t>Programmerbart temperaturstopp, blandaren stänger direkt vid inställd maxtemperatur</w:t>
      </w:r>
    </w:p>
    <w:p w14:paraId="48C3EA6B" w14:textId="77777777" w:rsidR="0018526E" w:rsidRDefault="0018526E" w:rsidP="0018526E">
      <w:pPr>
        <w:pStyle w:val="Bomb"/>
      </w:pPr>
      <w:r w:rsidRPr="0018526E">
        <w:t>Förblandat vatten </w:t>
      </w:r>
    </w:p>
    <w:p w14:paraId="1F04F4E6" w14:textId="77777777" w:rsidR="0045569A" w:rsidRDefault="0045569A" w:rsidP="0045569A">
      <w:pPr>
        <w:pStyle w:val="Bomb"/>
      </w:pPr>
      <w:r>
        <w:t>Flöde 9 l/min vid 3 bar</w:t>
      </w:r>
    </w:p>
    <w:p w14:paraId="1C33CFDB" w14:textId="77777777" w:rsidR="003D2935" w:rsidRDefault="003D2935" w:rsidP="003D2935">
      <w:pPr>
        <w:pStyle w:val="Bomb"/>
      </w:pPr>
      <w:r w:rsidRPr="003D2935">
        <w:t xml:space="preserve">Duschstrålen </w:t>
      </w:r>
      <w:r>
        <w:t>skall kunna</w:t>
      </w:r>
      <w:r w:rsidRPr="003D2935">
        <w:t xml:space="preserve"> vinklas +</w:t>
      </w:r>
      <w:r>
        <w:t>/-</w:t>
      </w:r>
      <w:r w:rsidRPr="003D2935">
        <w:t xml:space="preserve"> 5° </w:t>
      </w:r>
    </w:p>
    <w:p w14:paraId="0AB9D629" w14:textId="77777777" w:rsidR="0018526E" w:rsidRDefault="0018526E" w:rsidP="00BA4CBE">
      <w:pPr>
        <w:pStyle w:val="Bomb"/>
      </w:pPr>
      <w:r w:rsidRPr="0018526E">
        <w:t>Programmerbar startknapp. Spoltid från 10–60 sek</w:t>
      </w:r>
      <w:r>
        <w:t>.</w:t>
      </w:r>
      <w:r w:rsidRPr="0018526E">
        <w:t> </w:t>
      </w:r>
    </w:p>
    <w:p w14:paraId="16598EF5" w14:textId="77777777" w:rsidR="0045569A" w:rsidRDefault="0045569A" w:rsidP="0045569A">
      <w:pPr>
        <w:pStyle w:val="Bomb"/>
      </w:pPr>
      <w:r>
        <w:t xml:space="preserve">Spoltidsbegränsning, max spoltid 5 minuter. </w:t>
      </w:r>
    </w:p>
    <w:p w14:paraId="04CDF8FE" w14:textId="77777777" w:rsidR="009E2851" w:rsidRDefault="009E2851" w:rsidP="009E2851">
      <w:pPr>
        <w:pStyle w:val="Bomb"/>
        <w:numPr>
          <w:ilvl w:val="0"/>
          <w:numId w:val="15"/>
        </w:numPr>
      </w:pPr>
      <w:r>
        <w:lastRenderedPageBreak/>
        <w:t>Städläge, avstängning av flöde</w:t>
      </w:r>
      <w:r w:rsidR="000C172C">
        <w:t xml:space="preserve"> </w:t>
      </w:r>
    </w:p>
    <w:p w14:paraId="6CD5CD49" w14:textId="77777777" w:rsidR="009E2851" w:rsidRDefault="009E2851" w:rsidP="009E2851">
      <w:pPr>
        <w:pStyle w:val="Bomb"/>
        <w:numPr>
          <w:ilvl w:val="0"/>
          <w:numId w:val="14"/>
        </w:numPr>
      </w:pPr>
      <w:r>
        <w:t>Programmerbar funktion för hygienspolning</w:t>
      </w:r>
    </w:p>
    <w:p w14:paraId="61315F61" w14:textId="77777777" w:rsidR="009E2851" w:rsidRDefault="009E2851" w:rsidP="009E2851">
      <w:pPr>
        <w:pStyle w:val="Bomb"/>
        <w:numPr>
          <w:ilvl w:val="0"/>
          <w:numId w:val="14"/>
        </w:numPr>
      </w:pPr>
      <w:r>
        <w:t>Batteridrift, batteriet skall vara monterat i blandaren, skall kunna konverteras till nätdrift.</w:t>
      </w:r>
    </w:p>
    <w:p w14:paraId="3E2501CD" w14:textId="77777777" w:rsidR="003D2935" w:rsidRDefault="003D2935" w:rsidP="009E2851">
      <w:pPr>
        <w:pStyle w:val="Bomb"/>
        <w:numPr>
          <w:ilvl w:val="0"/>
          <w:numId w:val="14"/>
        </w:numPr>
      </w:pPr>
      <w:r>
        <w:t>Rostfritt utförande</w:t>
      </w:r>
    </w:p>
    <w:p w14:paraId="2CC2EF17" w14:textId="77777777" w:rsidR="009E2851" w:rsidRDefault="009D7DCD" w:rsidP="009E2851">
      <w:pPr>
        <w:pStyle w:val="Bomb"/>
        <w:numPr>
          <w:ilvl w:val="0"/>
          <w:numId w:val="14"/>
        </w:numPr>
      </w:pPr>
      <w:r>
        <w:t>Anslutning</w:t>
      </w:r>
      <w:r w:rsidR="009E2851">
        <w:t xml:space="preserve"> </w:t>
      </w:r>
      <w:r w:rsidR="001A6E3B">
        <w:t>upp</w:t>
      </w:r>
      <w:r>
        <w:t>åt</w:t>
      </w:r>
      <w:r w:rsidR="009E2851">
        <w:t>, G1/2.</w:t>
      </w:r>
    </w:p>
    <w:p w14:paraId="4D5B021F" w14:textId="77777777" w:rsidR="009E2851" w:rsidRDefault="0018526E" w:rsidP="009E2851">
      <w:pPr>
        <w:pStyle w:val="Bomb"/>
        <w:numPr>
          <w:ilvl w:val="0"/>
          <w:numId w:val="0"/>
        </w:numPr>
        <w:ind w:right="0"/>
      </w:pPr>
      <w:r>
        <w:rPr>
          <w:lang w:val="nb-NO"/>
        </w:rPr>
        <w:tab/>
      </w:r>
      <w:r w:rsidR="009E23E9">
        <w:t>Rostfri</w:t>
      </w:r>
      <w:r w:rsidRPr="0018526E">
        <w:tab/>
      </w:r>
      <w:r w:rsidRPr="0018526E">
        <w:tab/>
      </w:r>
      <w:r w:rsidRPr="0018526E">
        <w:tab/>
        <w:t xml:space="preserve">FMM nr </w:t>
      </w:r>
      <w:r w:rsidR="003D2935">
        <w:t>9500-0000</w:t>
      </w:r>
      <w:r w:rsidR="009E2851" w:rsidRPr="0018526E">
        <w:t xml:space="preserve">, RSK </w:t>
      </w:r>
      <w:r w:rsidR="003D2935">
        <w:t>825 58 24</w:t>
      </w:r>
    </w:p>
    <w:p w14:paraId="376D4504" w14:textId="77777777" w:rsidR="009E23E9" w:rsidRPr="0018526E" w:rsidRDefault="009E23E9" w:rsidP="009E2851">
      <w:pPr>
        <w:pStyle w:val="Bomb"/>
        <w:numPr>
          <w:ilvl w:val="0"/>
          <w:numId w:val="0"/>
        </w:numPr>
        <w:ind w:right="0"/>
      </w:pPr>
      <w:r>
        <w:tab/>
        <w:t>Vit</w:t>
      </w:r>
      <w:r w:rsidR="00370346">
        <w:t xml:space="preserve"> pulverlack</w:t>
      </w:r>
      <w:r>
        <w:tab/>
      </w:r>
      <w:r>
        <w:tab/>
      </w:r>
      <w:r>
        <w:tab/>
      </w:r>
      <w:r w:rsidRPr="0018526E">
        <w:t xml:space="preserve">FMM nr </w:t>
      </w:r>
      <w:r>
        <w:t>9500-0002</w:t>
      </w:r>
      <w:r w:rsidRPr="0018526E">
        <w:t xml:space="preserve">, RSK </w:t>
      </w:r>
      <w:r>
        <w:t xml:space="preserve">825 58 </w:t>
      </w:r>
      <w:r w:rsidR="005B2D60">
        <w:t>52</w:t>
      </w:r>
    </w:p>
    <w:p w14:paraId="75FD778D" w14:textId="77777777" w:rsidR="004F7CD7" w:rsidRPr="0018526E" w:rsidRDefault="004F7CD7" w:rsidP="004F7CD7"/>
    <w:p w14:paraId="17E058E8" w14:textId="77777777" w:rsidR="00A27040" w:rsidRPr="00E36297" w:rsidRDefault="00A27040" w:rsidP="00A27040">
      <w:pPr>
        <w:pStyle w:val="Sidhuvud"/>
        <w:tabs>
          <w:tab w:val="clear" w:pos="4536"/>
          <w:tab w:val="clear" w:pos="9072"/>
          <w:tab w:val="left" w:pos="1418"/>
          <w:tab w:val="right" w:pos="9923"/>
        </w:tabs>
        <w:rPr>
          <w:color w:val="808080"/>
        </w:rPr>
      </w:pPr>
      <w:r>
        <w:rPr>
          <w:color w:val="808080"/>
        </w:rPr>
        <w:t>TILLBEHÖR</w:t>
      </w:r>
      <w:r w:rsidRPr="00E36297">
        <w:rPr>
          <w:color w:val="808080"/>
        </w:rPr>
        <w:t>.</w:t>
      </w:r>
    </w:p>
    <w:p w14:paraId="14BF795A" w14:textId="77777777" w:rsidR="00A27040" w:rsidRDefault="00A27040" w:rsidP="00A27040">
      <w:pPr>
        <w:pStyle w:val="Rubrik-Sakvara11"/>
        <w:rPr>
          <w:u w:val="none"/>
        </w:rPr>
      </w:pPr>
      <w:bookmarkStart w:id="12" w:name="_Hlk92957301"/>
      <w:r>
        <w:t>NÄTDRIFT</w:t>
      </w:r>
      <w:r>
        <w:rPr>
          <w:u w:val="none"/>
        </w:rPr>
        <w:tab/>
      </w:r>
      <w:r w:rsidR="003D2935">
        <w:rPr>
          <w:u w:val="none"/>
        </w:rPr>
        <w:tab/>
      </w:r>
      <w:r>
        <w:rPr>
          <w:u w:val="none"/>
        </w:rPr>
        <w:t>X</w:t>
      </w:r>
    </w:p>
    <w:p w14:paraId="109F2699" w14:textId="77777777" w:rsidR="00A27040" w:rsidRDefault="00A27040" w:rsidP="00A27040">
      <w:pPr>
        <w:pStyle w:val="indrag"/>
        <w:ind w:right="850"/>
      </w:pPr>
      <w:r w:rsidRPr="00C95103">
        <w:t>Vid nätdrift 12V AC/DC krävs</w:t>
      </w:r>
      <w:r>
        <w:t>:</w:t>
      </w:r>
      <w:r w:rsidRPr="00C95103">
        <w:t xml:space="preserve"> </w:t>
      </w:r>
    </w:p>
    <w:p w14:paraId="44987833" w14:textId="77777777" w:rsidR="00A27040" w:rsidRDefault="00A27040" w:rsidP="00A27040">
      <w:pPr>
        <w:pStyle w:val="indrag"/>
        <w:ind w:right="850"/>
      </w:pPr>
    </w:p>
    <w:p w14:paraId="28481458" w14:textId="77777777" w:rsidR="00A27040" w:rsidRPr="00183D05" w:rsidRDefault="00A27040" w:rsidP="00A27040">
      <w:pPr>
        <w:pStyle w:val="indrag"/>
        <w:ind w:right="0"/>
        <w:rPr>
          <w:lang w:val="en-US"/>
        </w:rPr>
      </w:pPr>
      <w:r w:rsidRPr="00183D05">
        <w:rPr>
          <w:lang w:val="en-US"/>
        </w:rPr>
        <w:t xml:space="preserve">AC-adapter </w:t>
      </w:r>
      <w:r w:rsidRPr="00183D05">
        <w:rPr>
          <w:lang w:val="en-US"/>
        </w:rPr>
        <w:tab/>
      </w:r>
      <w:r w:rsidRPr="00183D05">
        <w:rPr>
          <w:lang w:val="en-US"/>
        </w:rPr>
        <w:tab/>
      </w:r>
      <w:r w:rsidRPr="00183D05">
        <w:rPr>
          <w:lang w:val="en-US"/>
        </w:rPr>
        <w:tab/>
        <w:t xml:space="preserve">FMM nr </w:t>
      </w:r>
      <w:r w:rsidR="009E23E9" w:rsidRPr="00183D05">
        <w:rPr>
          <w:lang w:val="en-US"/>
        </w:rPr>
        <w:t>S600132</w:t>
      </w:r>
      <w:r w:rsidRPr="00183D05">
        <w:rPr>
          <w:lang w:val="en-US"/>
        </w:rPr>
        <w:t>, RSK 843 88 10</w:t>
      </w:r>
    </w:p>
    <w:bookmarkEnd w:id="12"/>
    <w:p w14:paraId="7041494F" w14:textId="77777777" w:rsidR="00A27040" w:rsidRDefault="00A27040" w:rsidP="00A27040">
      <w:pPr>
        <w:pStyle w:val="indrag"/>
        <w:ind w:right="850"/>
      </w:pPr>
      <w:r w:rsidRPr="00C95103">
        <w:t xml:space="preserve">och </w:t>
      </w:r>
    </w:p>
    <w:p w14:paraId="13A657A2" w14:textId="77777777" w:rsidR="00A27040" w:rsidRDefault="00A27040" w:rsidP="00A27040">
      <w:pPr>
        <w:pStyle w:val="indrag"/>
        <w:ind w:right="0"/>
      </w:pPr>
      <w:r>
        <w:t>S</w:t>
      </w:r>
      <w:r w:rsidRPr="00C95103">
        <w:t xml:space="preserve">tickproppsadapter </w:t>
      </w:r>
      <w:r>
        <w:tab/>
      </w:r>
      <w:r>
        <w:tab/>
      </w:r>
      <w:r>
        <w:tab/>
      </w:r>
      <w:r w:rsidRPr="00C95103">
        <w:t xml:space="preserve">FMM </w:t>
      </w:r>
      <w:r>
        <w:t xml:space="preserve">nr </w:t>
      </w:r>
      <w:r w:rsidR="009E23E9">
        <w:t>S600129</w:t>
      </w:r>
      <w:r>
        <w:t xml:space="preserve">, RSK </w:t>
      </w:r>
      <w:r w:rsidRPr="00C95103">
        <w:t>855 34 99</w:t>
      </w:r>
    </w:p>
    <w:p w14:paraId="6F7CA61C" w14:textId="77777777" w:rsidR="00A27040" w:rsidRDefault="00A27040" w:rsidP="00A27040">
      <w:pPr>
        <w:pStyle w:val="indrag"/>
        <w:ind w:right="850"/>
      </w:pPr>
      <w:r w:rsidRPr="00C95103">
        <w:t xml:space="preserve">alternativt </w:t>
      </w:r>
    </w:p>
    <w:p w14:paraId="1BFD6C39" w14:textId="77777777" w:rsidR="00A27040" w:rsidRDefault="00A27040" w:rsidP="00A27040">
      <w:pPr>
        <w:pStyle w:val="indrag"/>
        <w:ind w:right="0"/>
      </w:pPr>
      <w:r>
        <w:t>T</w:t>
      </w:r>
      <w:r w:rsidRPr="00C95103">
        <w:t xml:space="preserve">ransformator </w:t>
      </w:r>
      <w:r>
        <w:tab/>
      </w:r>
      <w:r>
        <w:tab/>
      </w:r>
      <w:r>
        <w:tab/>
      </w:r>
      <w:r w:rsidRPr="00C95103">
        <w:t xml:space="preserve">FMM </w:t>
      </w:r>
      <w:r>
        <w:t xml:space="preserve">nr </w:t>
      </w:r>
      <w:r w:rsidR="009E23E9">
        <w:t>S600128</w:t>
      </w:r>
      <w:r>
        <w:t xml:space="preserve">, RSK </w:t>
      </w:r>
      <w:r w:rsidRPr="00C90723">
        <w:t>855 34 98</w:t>
      </w:r>
    </w:p>
    <w:p w14:paraId="642D777C" w14:textId="77777777" w:rsidR="00891D7F" w:rsidRDefault="00891D7F" w:rsidP="00A27040">
      <w:pPr>
        <w:pStyle w:val="indrag"/>
        <w:ind w:right="0"/>
      </w:pPr>
      <w:r>
        <w:t>alternativt</w:t>
      </w:r>
    </w:p>
    <w:p w14:paraId="3F4DB367" w14:textId="77777777" w:rsidR="00891D7F" w:rsidRDefault="00891D7F" w:rsidP="0044734B">
      <w:pPr>
        <w:pStyle w:val="indrag"/>
        <w:ind w:right="0"/>
      </w:pPr>
      <w:r w:rsidRPr="00891D7F">
        <w:t>Spänningsfördelningsbox</w:t>
      </w:r>
      <w:r>
        <w:tab/>
      </w:r>
      <w:r>
        <w:tab/>
      </w:r>
      <w:r w:rsidRPr="00C95103">
        <w:t xml:space="preserve">FMM </w:t>
      </w:r>
      <w:r>
        <w:t xml:space="preserve">nr S600149, RSK </w:t>
      </w:r>
      <w:r w:rsidRPr="00891D7F">
        <w:t>843</w:t>
      </w:r>
      <w:r>
        <w:t xml:space="preserve"> </w:t>
      </w:r>
      <w:r w:rsidRPr="00891D7F">
        <w:t>88</w:t>
      </w:r>
      <w:r>
        <w:t xml:space="preserve"> </w:t>
      </w:r>
      <w:r w:rsidRPr="00891D7F">
        <w:t>25</w:t>
      </w:r>
    </w:p>
    <w:p w14:paraId="22E84AB7" w14:textId="77777777" w:rsidR="00A67C87" w:rsidRPr="00183D05" w:rsidRDefault="00A67C87" w:rsidP="004F7CD7"/>
    <w:p w14:paraId="44870F38" w14:textId="77777777" w:rsidR="00A67C87" w:rsidRPr="0044734B" w:rsidRDefault="00A67C87" w:rsidP="001C3095">
      <w:pPr>
        <w:pStyle w:val="Bomb"/>
        <w:numPr>
          <w:ilvl w:val="0"/>
          <w:numId w:val="0"/>
        </w:numPr>
        <w:ind w:right="0"/>
      </w:pPr>
    </w:p>
    <w:p w14:paraId="0C5FAECA" w14:textId="77777777" w:rsidR="003D2935" w:rsidRDefault="003D2935" w:rsidP="003D2935">
      <w:pPr>
        <w:pStyle w:val="Rubrik-Sakvara11"/>
        <w:rPr>
          <w:u w:val="none"/>
        </w:rPr>
      </w:pPr>
      <w:bookmarkStart w:id="13" w:name="_Hlk92972501"/>
      <w:r>
        <w:t>DP 2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4DC12DE2" w14:textId="77777777" w:rsidR="003D2935" w:rsidRDefault="003D2935" w:rsidP="003D2935">
      <w:r w:rsidRPr="003D2935">
        <w:t xml:space="preserve">FM Mattsson Tronic duschpanel WMS, </w:t>
      </w:r>
      <w:r w:rsidRPr="003D2935">
        <w:rPr>
          <w:b/>
        </w:rPr>
        <w:t>förblandat vatten</w:t>
      </w:r>
      <w:r w:rsidR="00A23C6F">
        <w:t xml:space="preserve">, </w:t>
      </w:r>
      <w:r w:rsidRPr="003D2935">
        <w:rPr>
          <w:b/>
        </w:rPr>
        <w:t>anslutning uppåt</w:t>
      </w:r>
      <w:r w:rsidR="009D7DCD">
        <w:rPr>
          <w:b/>
        </w:rPr>
        <w:t>, nätdrift</w:t>
      </w:r>
      <w:r>
        <w:t>. Blandaren skall vara förberedd för trådlös anslutning till FM Mattsson Tronic WMS system.</w:t>
      </w:r>
    </w:p>
    <w:p w14:paraId="070A2147" w14:textId="77777777" w:rsidR="003D2935" w:rsidRDefault="003D2935" w:rsidP="003D2935">
      <w:pPr>
        <w:pStyle w:val="indrag"/>
        <w:ind w:right="850"/>
      </w:pPr>
    </w:p>
    <w:p w14:paraId="2AAB6308" w14:textId="77777777" w:rsidR="003D2935" w:rsidRDefault="003D2935" w:rsidP="003D2935">
      <w:pPr>
        <w:pStyle w:val="indrag"/>
        <w:ind w:right="850"/>
      </w:pPr>
      <w:r>
        <w:t xml:space="preserve">Blandaren skall vara försedd med följande egenskaper: </w:t>
      </w:r>
    </w:p>
    <w:p w14:paraId="0C02F344" w14:textId="77777777" w:rsidR="003D2935" w:rsidRDefault="003D2935" w:rsidP="003D2935">
      <w:pPr>
        <w:pStyle w:val="indrag"/>
        <w:spacing w:after="120"/>
        <w:ind w:left="2498"/>
      </w:pPr>
    </w:p>
    <w:p w14:paraId="683B2482" w14:textId="77777777" w:rsidR="003D2935" w:rsidRDefault="003D2935" w:rsidP="003D2935">
      <w:pPr>
        <w:pStyle w:val="Bomb"/>
      </w:pPr>
      <w:r>
        <w:t>Trådlös kommunikation.</w:t>
      </w:r>
    </w:p>
    <w:p w14:paraId="3FF480E5" w14:textId="77777777" w:rsidR="003D2935" w:rsidRDefault="003D2935" w:rsidP="003D2935">
      <w:pPr>
        <w:pStyle w:val="Bomb"/>
      </w:pPr>
      <w:r>
        <w:t>Loggning av alla spolningar med tidpunkt, vattenförbrukning och temperatur för enskild blandare eller grupp av blandare (min-, max- och medelvärde)</w:t>
      </w:r>
    </w:p>
    <w:p w14:paraId="220199B9" w14:textId="77777777" w:rsidR="003D2935" w:rsidRDefault="003D2935" w:rsidP="003D2935">
      <w:pPr>
        <w:pStyle w:val="Bomb"/>
      </w:pPr>
      <w:r>
        <w:t>Inbyggd temperaturmätning av blandvattentemperatur</w:t>
      </w:r>
    </w:p>
    <w:p w14:paraId="32732174" w14:textId="77777777" w:rsidR="003D2935" w:rsidRDefault="003D2935" w:rsidP="003D2935">
      <w:pPr>
        <w:pStyle w:val="Bomb"/>
      </w:pPr>
      <w:r>
        <w:t>Programmerbart temperaturstopp, blandaren stänger direkt vid inställd maxtemperatur</w:t>
      </w:r>
    </w:p>
    <w:p w14:paraId="05D7316A" w14:textId="77777777" w:rsidR="003D2935" w:rsidRDefault="003D2935" w:rsidP="003D2935">
      <w:pPr>
        <w:pStyle w:val="Bomb"/>
      </w:pPr>
      <w:r w:rsidRPr="0018526E">
        <w:t>Förblandat vatten </w:t>
      </w:r>
    </w:p>
    <w:p w14:paraId="2B8F73EB" w14:textId="77777777" w:rsidR="003D2935" w:rsidRDefault="003D2935" w:rsidP="003D2935">
      <w:pPr>
        <w:pStyle w:val="Bomb"/>
      </w:pPr>
      <w:r>
        <w:t>Flöde 9 l/min vid 3 bar</w:t>
      </w:r>
    </w:p>
    <w:p w14:paraId="395ED1FE" w14:textId="77777777" w:rsidR="003D2935" w:rsidRDefault="003D2935" w:rsidP="003D2935">
      <w:pPr>
        <w:pStyle w:val="Bomb"/>
      </w:pPr>
      <w:r w:rsidRPr="003D2935">
        <w:t xml:space="preserve">Duschstrålen </w:t>
      </w:r>
      <w:r>
        <w:t>skall kunna</w:t>
      </w:r>
      <w:r w:rsidRPr="003D2935">
        <w:t xml:space="preserve"> vinklas +</w:t>
      </w:r>
      <w:r>
        <w:t>/-</w:t>
      </w:r>
      <w:r w:rsidRPr="003D2935">
        <w:t xml:space="preserve"> 5° </w:t>
      </w:r>
    </w:p>
    <w:p w14:paraId="05AACC07" w14:textId="77777777" w:rsidR="003D2935" w:rsidRDefault="003D2935" w:rsidP="003D2935">
      <w:pPr>
        <w:pStyle w:val="Bomb"/>
      </w:pPr>
      <w:r w:rsidRPr="0018526E">
        <w:t>Programmerbar startknapp. Spoltid från 10–60 sek</w:t>
      </w:r>
      <w:r>
        <w:t>.</w:t>
      </w:r>
      <w:r w:rsidRPr="0018526E">
        <w:t> </w:t>
      </w:r>
    </w:p>
    <w:p w14:paraId="0461D85A" w14:textId="77777777" w:rsidR="003D2935" w:rsidRDefault="003D2935" w:rsidP="003D2935">
      <w:pPr>
        <w:pStyle w:val="Bomb"/>
      </w:pPr>
      <w:r>
        <w:lastRenderedPageBreak/>
        <w:t xml:space="preserve">Spoltidsbegränsning, max spoltid 5 minuter. </w:t>
      </w:r>
    </w:p>
    <w:p w14:paraId="38B5A3D3" w14:textId="77777777" w:rsidR="003D2935" w:rsidRDefault="003D2935" w:rsidP="003D2935">
      <w:pPr>
        <w:pStyle w:val="Bomb"/>
        <w:numPr>
          <w:ilvl w:val="0"/>
          <w:numId w:val="15"/>
        </w:numPr>
      </w:pPr>
      <w:r>
        <w:t xml:space="preserve">Städläge, avstängning av flöde </w:t>
      </w:r>
    </w:p>
    <w:p w14:paraId="2B5AB929" w14:textId="77777777" w:rsidR="003D2935" w:rsidRDefault="003D2935" w:rsidP="003D2935">
      <w:pPr>
        <w:pStyle w:val="Bomb"/>
        <w:numPr>
          <w:ilvl w:val="0"/>
          <w:numId w:val="14"/>
        </w:numPr>
      </w:pPr>
      <w:r>
        <w:t>Programmerbar funktion för hygienspolning</w:t>
      </w:r>
    </w:p>
    <w:p w14:paraId="527E15C3" w14:textId="77777777" w:rsidR="003D2935" w:rsidRDefault="009D7DCD" w:rsidP="003D2935">
      <w:pPr>
        <w:pStyle w:val="Bomb"/>
        <w:numPr>
          <w:ilvl w:val="0"/>
          <w:numId w:val="14"/>
        </w:numPr>
      </w:pPr>
      <w:r>
        <w:t>Nätdrift, skall kunna konverteras till batteridrift.</w:t>
      </w:r>
    </w:p>
    <w:p w14:paraId="4A15B8B3" w14:textId="77777777" w:rsidR="003D2935" w:rsidRDefault="003D2935" w:rsidP="003D2935">
      <w:pPr>
        <w:pStyle w:val="Bomb"/>
        <w:numPr>
          <w:ilvl w:val="0"/>
          <w:numId w:val="14"/>
        </w:numPr>
      </w:pPr>
      <w:r>
        <w:t>Rostfritt utförande</w:t>
      </w:r>
    </w:p>
    <w:p w14:paraId="3E5B8338" w14:textId="77777777" w:rsidR="003D2935" w:rsidRDefault="009D7DCD" w:rsidP="003D2935">
      <w:pPr>
        <w:pStyle w:val="Bomb"/>
        <w:numPr>
          <w:ilvl w:val="0"/>
          <w:numId w:val="14"/>
        </w:numPr>
      </w:pPr>
      <w:r>
        <w:t>Anslutning uppåt</w:t>
      </w:r>
      <w:r w:rsidR="003D2935">
        <w:t>, G1/2.</w:t>
      </w:r>
    </w:p>
    <w:p w14:paraId="57C5CD2A" w14:textId="77777777" w:rsidR="000972FC" w:rsidRDefault="003D2935" w:rsidP="000972FC">
      <w:pPr>
        <w:pStyle w:val="Bomb"/>
        <w:numPr>
          <w:ilvl w:val="0"/>
          <w:numId w:val="0"/>
        </w:numPr>
        <w:ind w:right="0"/>
      </w:pPr>
      <w:r>
        <w:rPr>
          <w:lang w:val="nb-NO"/>
        </w:rPr>
        <w:tab/>
      </w:r>
      <w:r w:rsidR="009E23E9">
        <w:t>Rostfri</w:t>
      </w:r>
      <w:r w:rsidRPr="0018526E">
        <w:tab/>
      </w:r>
      <w:r w:rsidRPr="0018526E">
        <w:tab/>
      </w:r>
      <w:r w:rsidRPr="0018526E">
        <w:tab/>
        <w:t xml:space="preserve">FMM nr </w:t>
      </w:r>
      <w:r>
        <w:t>95</w:t>
      </w:r>
      <w:r w:rsidR="009D7DCD">
        <w:t>00-01</w:t>
      </w:r>
      <w:r>
        <w:t>00</w:t>
      </w:r>
      <w:r w:rsidRPr="0018526E">
        <w:t xml:space="preserve">, RSK </w:t>
      </w:r>
      <w:r w:rsidR="009D7DCD">
        <w:t>825 58 25</w:t>
      </w:r>
    </w:p>
    <w:p w14:paraId="5A5CAB95" w14:textId="77777777" w:rsidR="000972FC" w:rsidRPr="0018526E" w:rsidRDefault="000972FC" w:rsidP="000972FC">
      <w:pPr>
        <w:pStyle w:val="Bomb"/>
        <w:numPr>
          <w:ilvl w:val="0"/>
          <w:numId w:val="0"/>
        </w:numPr>
        <w:ind w:right="0"/>
      </w:pPr>
      <w:r>
        <w:tab/>
        <w:t>Vit pulverlack</w:t>
      </w:r>
      <w:r>
        <w:tab/>
      </w:r>
      <w:r>
        <w:tab/>
      </w:r>
      <w:r>
        <w:tab/>
      </w:r>
      <w:r w:rsidRPr="0018526E">
        <w:t xml:space="preserve">FMM nr </w:t>
      </w:r>
      <w:r>
        <w:t>9500-0102</w:t>
      </w:r>
      <w:r w:rsidRPr="0018526E">
        <w:t xml:space="preserve">, RSK </w:t>
      </w:r>
      <w:r>
        <w:t>825 58 53</w:t>
      </w:r>
    </w:p>
    <w:p w14:paraId="302F5F7A" w14:textId="77777777" w:rsidR="00BA4CBE" w:rsidRPr="0018526E" w:rsidRDefault="00BA4CBE" w:rsidP="00BA4CBE"/>
    <w:p w14:paraId="246E97D3" w14:textId="77777777" w:rsidR="00BA4CBE" w:rsidRPr="00E36297" w:rsidRDefault="00BA4CBE" w:rsidP="00BA4CBE">
      <w:pPr>
        <w:pStyle w:val="Sidhuvud"/>
        <w:tabs>
          <w:tab w:val="clear" w:pos="4536"/>
          <w:tab w:val="clear" w:pos="9072"/>
          <w:tab w:val="left" w:pos="1418"/>
          <w:tab w:val="right" w:pos="9923"/>
        </w:tabs>
        <w:rPr>
          <w:color w:val="808080"/>
        </w:rPr>
      </w:pPr>
      <w:r>
        <w:rPr>
          <w:color w:val="808080"/>
        </w:rPr>
        <w:t>TILLBEHÖR</w:t>
      </w:r>
      <w:r w:rsidRPr="00E36297">
        <w:rPr>
          <w:color w:val="808080"/>
        </w:rPr>
        <w:t>.</w:t>
      </w:r>
    </w:p>
    <w:p w14:paraId="41C33E96" w14:textId="77777777" w:rsidR="00BA4CBE" w:rsidRDefault="00BA4CBE" w:rsidP="00BA4CBE">
      <w:pPr>
        <w:pStyle w:val="Rubrik-Sakvara11"/>
        <w:rPr>
          <w:u w:val="none"/>
        </w:rPr>
      </w:pPr>
      <w:r>
        <w:t>NÄTDRIFT</w:t>
      </w:r>
      <w:r>
        <w:rPr>
          <w:u w:val="none"/>
        </w:rPr>
        <w:tab/>
      </w:r>
      <w:r w:rsidR="003D2935">
        <w:rPr>
          <w:u w:val="none"/>
        </w:rPr>
        <w:tab/>
      </w:r>
      <w:r>
        <w:rPr>
          <w:u w:val="none"/>
        </w:rPr>
        <w:t>X</w:t>
      </w:r>
    </w:p>
    <w:p w14:paraId="7A44DE86" w14:textId="77777777" w:rsidR="00BA4CBE" w:rsidRDefault="00BA4CBE" w:rsidP="00BA4CBE">
      <w:pPr>
        <w:pStyle w:val="indrag"/>
        <w:ind w:right="850"/>
      </w:pPr>
      <w:r w:rsidRPr="00C95103">
        <w:t>Vid nätdrift 12V AC/DC krävs</w:t>
      </w:r>
      <w:r>
        <w:t>:</w:t>
      </w:r>
      <w:r w:rsidRPr="00C95103">
        <w:t xml:space="preserve"> </w:t>
      </w:r>
    </w:p>
    <w:p w14:paraId="3F19B94F" w14:textId="77777777" w:rsidR="00BA4CBE" w:rsidRDefault="00BA4CBE" w:rsidP="00BA4CBE">
      <w:pPr>
        <w:pStyle w:val="indrag"/>
        <w:ind w:right="850"/>
      </w:pPr>
    </w:p>
    <w:p w14:paraId="58E6E4A3" w14:textId="77777777" w:rsidR="00BA4CBE" w:rsidRDefault="00BA4CBE" w:rsidP="00BA4CBE">
      <w:pPr>
        <w:pStyle w:val="indrag"/>
        <w:ind w:right="0"/>
      </w:pPr>
      <w:r>
        <w:t>S</w:t>
      </w:r>
      <w:r w:rsidRPr="00C95103">
        <w:t xml:space="preserve">tickproppsadapter </w:t>
      </w:r>
      <w:r>
        <w:tab/>
      </w:r>
      <w:r>
        <w:tab/>
      </w:r>
      <w:r>
        <w:tab/>
      </w:r>
      <w:r w:rsidRPr="00C95103">
        <w:t xml:space="preserve">FMM </w:t>
      </w:r>
      <w:r>
        <w:t xml:space="preserve">nr </w:t>
      </w:r>
      <w:r w:rsidR="009E23E9">
        <w:t>S600129</w:t>
      </w:r>
      <w:r>
        <w:t xml:space="preserve">, RSK </w:t>
      </w:r>
      <w:r w:rsidRPr="00C95103">
        <w:t>855 34 99</w:t>
      </w:r>
    </w:p>
    <w:p w14:paraId="2CDE325C" w14:textId="77777777" w:rsidR="00BA4CBE" w:rsidRDefault="00BA4CBE" w:rsidP="00BA4CBE">
      <w:pPr>
        <w:pStyle w:val="indrag"/>
        <w:ind w:right="850"/>
      </w:pPr>
      <w:r w:rsidRPr="00C95103">
        <w:t xml:space="preserve">alternativt </w:t>
      </w:r>
    </w:p>
    <w:p w14:paraId="633EB189" w14:textId="77777777" w:rsidR="00BA4CBE" w:rsidRDefault="00BA4CBE" w:rsidP="00BA4CBE">
      <w:pPr>
        <w:pStyle w:val="indrag"/>
        <w:ind w:right="0"/>
      </w:pPr>
      <w:r>
        <w:t>T</w:t>
      </w:r>
      <w:r w:rsidRPr="00C95103">
        <w:t xml:space="preserve">ransformator </w:t>
      </w:r>
      <w:r>
        <w:tab/>
      </w:r>
      <w:r>
        <w:tab/>
      </w:r>
      <w:r>
        <w:tab/>
      </w:r>
      <w:r w:rsidRPr="00C95103">
        <w:t xml:space="preserve">FMM </w:t>
      </w:r>
      <w:r>
        <w:t xml:space="preserve">nr </w:t>
      </w:r>
      <w:r w:rsidR="009E23E9">
        <w:t>S600128</w:t>
      </w:r>
      <w:r>
        <w:t xml:space="preserve">, RSK </w:t>
      </w:r>
      <w:r w:rsidRPr="00C90723">
        <w:t>855 34 98</w:t>
      </w:r>
    </w:p>
    <w:p w14:paraId="772DC4DC" w14:textId="77777777" w:rsidR="00CD5F46" w:rsidRDefault="00CD5F46" w:rsidP="00CD5F46">
      <w:pPr>
        <w:pStyle w:val="indrag"/>
        <w:ind w:right="0"/>
      </w:pPr>
      <w:r>
        <w:t>alternativt</w:t>
      </w:r>
    </w:p>
    <w:p w14:paraId="31E621EF" w14:textId="77777777" w:rsidR="00CD5F46" w:rsidRDefault="00CD5F46" w:rsidP="00CD5F46">
      <w:pPr>
        <w:pStyle w:val="indrag"/>
        <w:ind w:right="0"/>
      </w:pPr>
      <w:r w:rsidRPr="00891D7F">
        <w:t>Spänningsfördelningsbox</w:t>
      </w:r>
      <w:r>
        <w:tab/>
      </w:r>
      <w:r>
        <w:tab/>
      </w:r>
      <w:r w:rsidRPr="00C95103">
        <w:t xml:space="preserve">FMM </w:t>
      </w:r>
      <w:r>
        <w:t xml:space="preserve">nr S600149, RSK </w:t>
      </w:r>
      <w:r w:rsidRPr="00891D7F">
        <w:t>843</w:t>
      </w:r>
      <w:r>
        <w:t xml:space="preserve"> </w:t>
      </w:r>
      <w:r w:rsidRPr="00891D7F">
        <w:t>88</w:t>
      </w:r>
      <w:r>
        <w:t xml:space="preserve"> </w:t>
      </w:r>
      <w:r w:rsidRPr="00891D7F">
        <w:t>25</w:t>
      </w:r>
    </w:p>
    <w:bookmarkEnd w:id="13"/>
    <w:p w14:paraId="64B0AAF5" w14:textId="77777777" w:rsidR="00BA4CBE" w:rsidRDefault="00BA4CBE" w:rsidP="001C3095">
      <w:pPr>
        <w:pStyle w:val="Bomb"/>
        <w:numPr>
          <w:ilvl w:val="0"/>
          <w:numId w:val="0"/>
        </w:numPr>
        <w:ind w:right="0"/>
      </w:pPr>
    </w:p>
    <w:p w14:paraId="689B70BD" w14:textId="77777777" w:rsidR="00BA4CBE" w:rsidRDefault="00BA4CBE" w:rsidP="001C3095">
      <w:pPr>
        <w:pStyle w:val="Bomb"/>
        <w:numPr>
          <w:ilvl w:val="0"/>
          <w:numId w:val="0"/>
        </w:numPr>
        <w:ind w:right="0"/>
      </w:pPr>
    </w:p>
    <w:p w14:paraId="2E40E68A" w14:textId="77777777" w:rsidR="009D7DCD" w:rsidRDefault="009D7DCD" w:rsidP="009D7DCD">
      <w:pPr>
        <w:pStyle w:val="Rubrik-Sakvara11"/>
        <w:rPr>
          <w:u w:val="none"/>
        </w:rPr>
      </w:pPr>
      <w:r>
        <w:t>DP 3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0AD91AD9" w14:textId="77777777" w:rsidR="009D7DCD" w:rsidRDefault="009D7DCD" w:rsidP="009D7DCD">
      <w:r w:rsidRPr="003D2935">
        <w:t xml:space="preserve">FM Mattsson Tronic duschpanel WMS, </w:t>
      </w:r>
      <w:r w:rsidRPr="003D2935">
        <w:rPr>
          <w:b/>
        </w:rPr>
        <w:t>förblandat vatten</w:t>
      </w:r>
      <w:r w:rsidR="00A23C6F">
        <w:t>,</w:t>
      </w:r>
      <w:r w:rsidRPr="003D2935">
        <w:t xml:space="preserve"> </w:t>
      </w:r>
      <w:r w:rsidRPr="003D2935">
        <w:rPr>
          <w:b/>
        </w:rPr>
        <w:t>anslutning uppåt</w:t>
      </w:r>
      <w:r w:rsidR="00A23C6F">
        <w:rPr>
          <w:b/>
        </w:rPr>
        <w:t xml:space="preserve"> och </w:t>
      </w:r>
      <w:r>
        <w:rPr>
          <w:b/>
        </w:rPr>
        <w:t>sidohanddusch</w:t>
      </w:r>
      <w:r>
        <w:t>. Blandaren skall vara förberedd för trådlös anslutning till FM Mattsson Tronic WMS system.</w:t>
      </w:r>
    </w:p>
    <w:p w14:paraId="45E79AB9" w14:textId="77777777" w:rsidR="009D7DCD" w:rsidRDefault="009D7DCD" w:rsidP="009D7DCD">
      <w:pPr>
        <w:pStyle w:val="indrag"/>
        <w:ind w:right="850"/>
      </w:pPr>
    </w:p>
    <w:p w14:paraId="61278545" w14:textId="77777777" w:rsidR="009D7DCD" w:rsidRDefault="009D7DCD" w:rsidP="009D7DCD">
      <w:pPr>
        <w:pStyle w:val="indrag"/>
        <w:ind w:right="850"/>
      </w:pPr>
      <w:r>
        <w:t xml:space="preserve">Blandaren skall vara försedd med följande egenskaper: </w:t>
      </w:r>
    </w:p>
    <w:p w14:paraId="44308EA5" w14:textId="77777777" w:rsidR="009D7DCD" w:rsidRDefault="009D7DCD" w:rsidP="009D7DCD">
      <w:pPr>
        <w:pStyle w:val="indrag"/>
        <w:spacing w:after="120"/>
        <w:ind w:left="2498"/>
      </w:pPr>
    </w:p>
    <w:p w14:paraId="15DD1CF8" w14:textId="77777777" w:rsidR="009D7DCD" w:rsidRDefault="009D7DCD" w:rsidP="009D7DCD">
      <w:pPr>
        <w:pStyle w:val="Bomb"/>
      </w:pPr>
      <w:r>
        <w:t>Trådlös kommunikation.</w:t>
      </w:r>
    </w:p>
    <w:p w14:paraId="5EAD2571" w14:textId="77777777" w:rsidR="009D7DCD" w:rsidRDefault="009D7DCD" w:rsidP="009D7DCD">
      <w:pPr>
        <w:pStyle w:val="Bomb"/>
      </w:pPr>
      <w:r>
        <w:t>Loggning av alla spolningar med tidpunkt, vattenförbrukning och temperatur för enskild blandare eller grupp av blandare (min-, max- och medelvärde)</w:t>
      </w:r>
    </w:p>
    <w:p w14:paraId="3382479A" w14:textId="77777777" w:rsidR="009D7DCD" w:rsidRDefault="009D7DCD" w:rsidP="009D7DCD">
      <w:pPr>
        <w:pStyle w:val="Bomb"/>
      </w:pPr>
      <w:r>
        <w:t>Batteriövervakning</w:t>
      </w:r>
    </w:p>
    <w:p w14:paraId="2801B9D6" w14:textId="77777777" w:rsidR="009D7DCD" w:rsidRDefault="009D7DCD" w:rsidP="009D7DCD">
      <w:pPr>
        <w:pStyle w:val="Bomb"/>
      </w:pPr>
      <w:r>
        <w:t>Inbyggd temperaturmätning av blandvattentemperatur</w:t>
      </w:r>
    </w:p>
    <w:p w14:paraId="654306E1" w14:textId="77777777" w:rsidR="009D7DCD" w:rsidRDefault="009D7DCD" w:rsidP="009D7DCD">
      <w:pPr>
        <w:pStyle w:val="Bomb"/>
      </w:pPr>
      <w:r>
        <w:t>Programmerbart temperaturstopp, blandaren stänger direkt vid inställd maxtemperatur</w:t>
      </w:r>
    </w:p>
    <w:p w14:paraId="576BD229" w14:textId="77777777" w:rsidR="009D7DCD" w:rsidRDefault="009D7DCD" w:rsidP="009D7DCD">
      <w:pPr>
        <w:pStyle w:val="Bomb"/>
      </w:pPr>
      <w:r w:rsidRPr="009D7DCD">
        <w:t>Med handdusch och slang </w:t>
      </w:r>
    </w:p>
    <w:p w14:paraId="5E6A425D" w14:textId="77777777" w:rsidR="009D7DCD" w:rsidRDefault="009D7DCD" w:rsidP="009D7DCD">
      <w:pPr>
        <w:pStyle w:val="Bomb"/>
      </w:pPr>
      <w:r w:rsidRPr="0018526E">
        <w:t>Förblandat vatten </w:t>
      </w:r>
    </w:p>
    <w:p w14:paraId="2D80D0F6" w14:textId="77777777" w:rsidR="009D7DCD" w:rsidRDefault="009D7DCD" w:rsidP="009D7DCD">
      <w:pPr>
        <w:pStyle w:val="Bomb"/>
      </w:pPr>
      <w:r>
        <w:t>Flöde 9 l/min vid 3 bar</w:t>
      </w:r>
    </w:p>
    <w:p w14:paraId="41DD4BC7" w14:textId="77777777" w:rsidR="009D7DCD" w:rsidRDefault="009D7DCD" w:rsidP="009D7DCD">
      <w:pPr>
        <w:pStyle w:val="Bomb"/>
      </w:pPr>
      <w:r w:rsidRPr="003D2935">
        <w:t xml:space="preserve">Duschstrålen </w:t>
      </w:r>
      <w:r>
        <w:t>skall kunna</w:t>
      </w:r>
      <w:r w:rsidRPr="003D2935">
        <w:t xml:space="preserve"> vinklas +</w:t>
      </w:r>
      <w:r>
        <w:t>/-</w:t>
      </w:r>
      <w:r w:rsidRPr="003D2935">
        <w:t xml:space="preserve"> 5° </w:t>
      </w:r>
    </w:p>
    <w:p w14:paraId="61B0E609" w14:textId="77777777" w:rsidR="009D7DCD" w:rsidRDefault="009D7DCD" w:rsidP="009D7DCD">
      <w:pPr>
        <w:pStyle w:val="Bomb"/>
      </w:pPr>
      <w:r w:rsidRPr="0018526E">
        <w:lastRenderedPageBreak/>
        <w:t>Programmerbar startknapp. Spoltid från 10–60 sek</w:t>
      </w:r>
      <w:r>
        <w:t>.</w:t>
      </w:r>
      <w:r w:rsidRPr="0018526E">
        <w:t> </w:t>
      </w:r>
    </w:p>
    <w:p w14:paraId="5A75D1D1" w14:textId="77777777" w:rsidR="009D7DCD" w:rsidRDefault="009D7DCD" w:rsidP="009D7DCD">
      <w:pPr>
        <w:pStyle w:val="Bomb"/>
      </w:pPr>
      <w:r>
        <w:t xml:space="preserve">Spoltidsbegränsning, max spoltid 5 minuter. </w:t>
      </w:r>
    </w:p>
    <w:p w14:paraId="74FF2400" w14:textId="77777777" w:rsidR="009D7DCD" w:rsidRDefault="009D7DCD" w:rsidP="009D7DCD">
      <w:pPr>
        <w:pStyle w:val="Bomb"/>
      </w:pPr>
      <w:r>
        <w:t xml:space="preserve">Städläge, avstängning av flöde </w:t>
      </w:r>
    </w:p>
    <w:p w14:paraId="7B151579" w14:textId="77777777" w:rsidR="009D7DCD" w:rsidRDefault="009D7DCD" w:rsidP="009D7DCD">
      <w:pPr>
        <w:pStyle w:val="Bomb"/>
      </w:pPr>
      <w:r>
        <w:t>Programmerbar funktion för hygienspolning</w:t>
      </w:r>
    </w:p>
    <w:p w14:paraId="72E5BE5C" w14:textId="77777777" w:rsidR="009D7DCD" w:rsidRDefault="009D7DCD" w:rsidP="009D7DCD">
      <w:pPr>
        <w:pStyle w:val="Bomb"/>
      </w:pPr>
      <w:r>
        <w:t>Batteridrift, batteriet skall vara monterat i blandaren, skall kunna konverteras till nätdrift.</w:t>
      </w:r>
    </w:p>
    <w:p w14:paraId="72C4D5EA" w14:textId="77777777" w:rsidR="009D7DCD" w:rsidRDefault="009D7DCD" w:rsidP="009D7DCD">
      <w:pPr>
        <w:pStyle w:val="Bomb"/>
      </w:pPr>
      <w:r>
        <w:t>Rostfritt utförande</w:t>
      </w:r>
    </w:p>
    <w:p w14:paraId="044F7403" w14:textId="77777777" w:rsidR="009D7DCD" w:rsidRDefault="009D7DCD" w:rsidP="009D7DCD">
      <w:pPr>
        <w:pStyle w:val="Bomb"/>
      </w:pPr>
      <w:r>
        <w:t>Anslutning uppåt, G1/2.</w:t>
      </w:r>
    </w:p>
    <w:p w14:paraId="77225042" w14:textId="77777777" w:rsidR="009D7DCD" w:rsidRDefault="009D7DCD" w:rsidP="009D7DCD">
      <w:pPr>
        <w:pStyle w:val="Bomb"/>
        <w:numPr>
          <w:ilvl w:val="0"/>
          <w:numId w:val="0"/>
        </w:numPr>
        <w:ind w:right="0"/>
      </w:pPr>
      <w:r>
        <w:rPr>
          <w:lang w:val="nb-NO"/>
        </w:rPr>
        <w:tab/>
      </w:r>
      <w:r w:rsidR="009E23E9">
        <w:t>Rostfri</w:t>
      </w:r>
      <w:r w:rsidRPr="0018526E">
        <w:tab/>
      </w:r>
      <w:r w:rsidRPr="0018526E">
        <w:tab/>
      </w:r>
      <w:r w:rsidRPr="0018526E">
        <w:tab/>
        <w:t xml:space="preserve">FMM nr </w:t>
      </w:r>
      <w:r>
        <w:t>9500-0700</w:t>
      </w:r>
      <w:r w:rsidRPr="0018526E">
        <w:t xml:space="preserve">, RSK </w:t>
      </w:r>
      <w:r>
        <w:t>825 58 26</w:t>
      </w:r>
    </w:p>
    <w:p w14:paraId="7A6DE484" w14:textId="77777777" w:rsidR="000972FC" w:rsidRPr="0018526E" w:rsidRDefault="000972FC" w:rsidP="000972FC">
      <w:pPr>
        <w:pStyle w:val="Bomb"/>
        <w:numPr>
          <w:ilvl w:val="0"/>
          <w:numId w:val="0"/>
        </w:numPr>
        <w:ind w:right="0"/>
      </w:pPr>
      <w:r>
        <w:tab/>
        <w:t>Vit pulverlack</w:t>
      </w:r>
      <w:r>
        <w:tab/>
      </w:r>
      <w:r>
        <w:tab/>
      </w:r>
      <w:r>
        <w:tab/>
      </w:r>
      <w:r w:rsidRPr="0018526E">
        <w:t xml:space="preserve">FMM nr </w:t>
      </w:r>
      <w:r>
        <w:t>9500-0702</w:t>
      </w:r>
      <w:r w:rsidRPr="0018526E">
        <w:t xml:space="preserve">, RSK </w:t>
      </w:r>
      <w:r>
        <w:t>825 58 54</w:t>
      </w:r>
    </w:p>
    <w:p w14:paraId="64E4958F" w14:textId="77777777" w:rsidR="009D7DCD" w:rsidRDefault="009D7DCD" w:rsidP="009D7DCD">
      <w:pPr>
        <w:pStyle w:val="Bomb"/>
        <w:numPr>
          <w:ilvl w:val="0"/>
          <w:numId w:val="0"/>
        </w:numPr>
        <w:ind w:right="0"/>
      </w:pPr>
    </w:p>
    <w:p w14:paraId="304A87A9" w14:textId="77777777" w:rsidR="009D7DCD" w:rsidRPr="00E36297" w:rsidRDefault="009D7DCD" w:rsidP="009D7DCD">
      <w:pPr>
        <w:pStyle w:val="Sidhuvud"/>
        <w:tabs>
          <w:tab w:val="clear" w:pos="4536"/>
          <w:tab w:val="clear" w:pos="9072"/>
          <w:tab w:val="left" w:pos="1418"/>
          <w:tab w:val="right" w:pos="9923"/>
        </w:tabs>
        <w:rPr>
          <w:color w:val="808080"/>
        </w:rPr>
      </w:pPr>
      <w:r>
        <w:rPr>
          <w:color w:val="808080"/>
        </w:rPr>
        <w:t>TILLBEHÖR</w:t>
      </w:r>
      <w:r w:rsidRPr="00E36297">
        <w:rPr>
          <w:color w:val="808080"/>
        </w:rPr>
        <w:t>.</w:t>
      </w:r>
    </w:p>
    <w:p w14:paraId="364329C6" w14:textId="77777777" w:rsidR="009D7DCD" w:rsidRDefault="009D7DCD" w:rsidP="009D7DCD">
      <w:pPr>
        <w:pStyle w:val="Rubrik-Sakvara11"/>
        <w:rPr>
          <w:u w:val="none"/>
        </w:rPr>
      </w:pPr>
      <w:r>
        <w:t>NÄTDRIFT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49A6606E" w14:textId="77777777" w:rsidR="009D7DCD" w:rsidRDefault="009D7DCD" w:rsidP="009D7DCD">
      <w:pPr>
        <w:pStyle w:val="indrag"/>
        <w:ind w:right="850"/>
      </w:pPr>
      <w:r w:rsidRPr="00C95103">
        <w:t>Vid nätdrift 12V AC/DC krävs</w:t>
      </w:r>
      <w:r>
        <w:t>:</w:t>
      </w:r>
      <w:r w:rsidRPr="00C95103">
        <w:t xml:space="preserve"> </w:t>
      </w:r>
    </w:p>
    <w:p w14:paraId="0ECE2B17" w14:textId="77777777" w:rsidR="009D7DCD" w:rsidRDefault="009D7DCD" w:rsidP="009D7DCD">
      <w:pPr>
        <w:pStyle w:val="indrag"/>
        <w:ind w:right="850"/>
      </w:pPr>
    </w:p>
    <w:p w14:paraId="1657BDA4" w14:textId="77777777" w:rsidR="009D7DCD" w:rsidRPr="00183D05" w:rsidRDefault="009D7DCD" w:rsidP="009D7DCD">
      <w:pPr>
        <w:pStyle w:val="indrag"/>
        <w:ind w:right="0"/>
        <w:rPr>
          <w:lang w:val="en-US"/>
        </w:rPr>
      </w:pPr>
      <w:r w:rsidRPr="00183D05">
        <w:rPr>
          <w:lang w:val="en-US"/>
        </w:rPr>
        <w:t xml:space="preserve">AC-adapter </w:t>
      </w:r>
      <w:r w:rsidRPr="00183D05">
        <w:rPr>
          <w:lang w:val="en-US"/>
        </w:rPr>
        <w:tab/>
      </w:r>
      <w:r w:rsidRPr="00183D05">
        <w:rPr>
          <w:lang w:val="en-US"/>
        </w:rPr>
        <w:tab/>
      </w:r>
      <w:r w:rsidRPr="00183D05">
        <w:rPr>
          <w:lang w:val="en-US"/>
        </w:rPr>
        <w:tab/>
        <w:t xml:space="preserve">FMM nr </w:t>
      </w:r>
      <w:r w:rsidR="009E23E9" w:rsidRPr="00183D05">
        <w:rPr>
          <w:lang w:val="en-US"/>
        </w:rPr>
        <w:t>S600132</w:t>
      </w:r>
      <w:r w:rsidRPr="00183D05">
        <w:rPr>
          <w:lang w:val="en-US"/>
        </w:rPr>
        <w:t>, RSK 843 88 10</w:t>
      </w:r>
    </w:p>
    <w:p w14:paraId="3F12FD77" w14:textId="77777777" w:rsidR="009D7DCD" w:rsidRDefault="009D7DCD" w:rsidP="009D7DCD">
      <w:pPr>
        <w:pStyle w:val="indrag"/>
        <w:ind w:right="850"/>
      </w:pPr>
      <w:r w:rsidRPr="00C95103">
        <w:t xml:space="preserve">och </w:t>
      </w:r>
    </w:p>
    <w:p w14:paraId="5692A39B" w14:textId="77777777" w:rsidR="009D7DCD" w:rsidRDefault="009D7DCD" w:rsidP="009D7DCD">
      <w:pPr>
        <w:pStyle w:val="indrag"/>
        <w:ind w:right="0"/>
      </w:pPr>
      <w:r>
        <w:t>S</w:t>
      </w:r>
      <w:r w:rsidRPr="00C95103">
        <w:t xml:space="preserve">tickproppsadapter </w:t>
      </w:r>
      <w:r>
        <w:tab/>
      </w:r>
      <w:r>
        <w:tab/>
      </w:r>
      <w:r>
        <w:tab/>
      </w:r>
      <w:r w:rsidRPr="00C95103">
        <w:t xml:space="preserve">FMM </w:t>
      </w:r>
      <w:r>
        <w:t xml:space="preserve">nr </w:t>
      </w:r>
      <w:r w:rsidR="009E23E9">
        <w:t>S600129</w:t>
      </w:r>
      <w:r>
        <w:t xml:space="preserve">, RSK </w:t>
      </w:r>
      <w:r w:rsidRPr="00C95103">
        <w:t>855 34 99</w:t>
      </w:r>
    </w:p>
    <w:p w14:paraId="529B684B" w14:textId="77777777" w:rsidR="009D7DCD" w:rsidRDefault="009D7DCD" w:rsidP="009D7DCD">
      <w:pPr>
        <w:pStyle w:val="indrag"/>
        <w:ind w:right="850"/>
      </w:pPr>
      <w:r w:rsidRPr="00C95103">
        <w:t xml:space="preserve">alternativt </w:t>
      </w:r>
    </w:p>
    <w:p w14:paraId="2EFCF02C" w14:textId="77777777" w:rsidR="009D7DCD" w:rsidRDefault="009D7DCD" w:rsidP="009D7DCD">
      <w:pPr>
        <w:pStyle w:val="indrag"/>
        <w:ind w:right="0"/>
      </w:pPr>
      <w:r>
        <w:t>T</w:t>
      </w:r>
      <w:r w:rsidRPr="00C95103">
        <w:t xml:space="preserve">ransformator </w:t>
      </w:r>
      <w:r>
        <w:tab/>
      </w:r>
      <w:r>
        <w:tab/>
      </w:r>
      <w:r>
        <w:tab/>
      </w:r>
      <w:r w:rsidRPr="00C95103">
        <w:t xml:space="preserve">FMM </w:t>
      </w:r>
      <w:r>
        <w:t xml:space="preserve">nr </w:t>
      </w:r>
      <w:r w:rsidR="009E23E9">
        <w:t>S600128</w:t>
      </w:r>
      <w:r>
        <w:t xml:space="preserve">, RSK </w:t>
      </w:r>
      <w:r w:rsidRPr="00C90723">
        <w:t>855 34 98</w:t>
      </w:r>
    </w:p>
    <w:p w14:paraId="3896832E" w14:textId="77777777" w:rsidR="00CD5F46" w:rsidRDefault="00CD5F46" w:rsidP="00CD5F46">
      <w:pPr>
        <w:pStyle w:val="indrag"/>
        <w:ind w:right="0"/>
      </w:pPr>
      <w:r>
        <w:t>alternativt</w:t>
      </w:r>
    </w:p>
    <w:p w14:paraId="01334239" w14:textId="77777777" w:rsidR="009D7DCD" w:rsidRDefault="00CD5F46" w:rsidP="0044734B">
      <w:pPr>
        <w:pStyle w:val="indrag"/>
        <w:ind w:right="0"/>
      </w:pPr>
      <w:r w:rsidRPr="00891D7F">
        <w:t>Spänningsfördelningsbox</w:t>
      </w:r>
      <w:r>
        <w:tab/>
      </w:r>
      <w:r>
        <w:tab/>
      </w:r>
      <w:r w:rsidRPr="00C95103">
        <w:t xml:space="preserve">FMM </w:t>
      </w:r>
      <w:r>
        <w:t xml:space="preserve">nr S600149, RSK </w:t>
      </w:r>
      <w:r w:rsidRPr="00891D7F">
        <w:t>843</w:t>
      </w:r>
      <w:r>
        <w:t xml:space="preserve"> </w:t>
      </w:r>
      <w:r w:rsidRPr="00891D7F">
        <w:t>88</w:t>
      </w:r>
      <w:r>
        <w:t xml:space="preserve"> </w:t>
      </w:r>
      <w:r w:rsidRPr="00891D7F">
        <w:t>25</w:t>
      </w:r>
    </w:p>
    <w:p w14:paraId="26803543" w14:textId="77777777" w:rsidR="0044734B" w:rsidRPr="00183D05" w:rsidRDefault="0044734B" w:rsidP="0044734B">
      <w:pPr>
        <w:pStyle w:val="indrag"/>
        <w:ind w:right="0"/>
      </w:pPr>
    </w:p>
    <w:p w14:paraId="1F8819CB" w14:textId="77777777" w:rsidR="0044734B" w:rsidRPr="00183D05" w:rsidRDefault="0044734B" w:rsidP="0044734B">
      <w:pPr>
        <w:pStyle w:val="indrag"/>
        <w:ind w:right="0"/>
      </w:pPr>
    </w:p>
    <w:p w14:paraId="4352468B" w14:textId="77777777" w:rsidR="00BA4CBE" w:rsidRDefault="00BA4CBE" w:rsidP="001C3095">
      <w:pPr>
        <w:pStyle w:val="Bomb"/>
        <w:numPr>
          <w:ilvl w:val="0"/>
          <w:numId w:val="0"/>
        </w:numPr>
        <w:ind w:right="0"/>
      </w:pPr>
    </w:p>
    <w:p w14:paraId="466910C2" w14:textId="77777777" w:rsidR="009D7DCD" w:rsidRDefault="009D7DCD" w:rsidP="009D7DCD">
      <w:pPr>
        <w:pStyle w:val="Rubrik-Sakvara11"/>
        <w:rPr>
          <w:u w:val="none"/>
        </w:rPr>
      </w:pPr>
      <w:r>
        <w:t>DP 4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47B4C4EF" w14:textId="77777777" w:rsidR="009D7DCD" w:rsidRDefault="009D7DCD" w:rsidP="009D7DCD">
      <w:r w:rsidRPr="003D2935">
        <w:t xml:space="preserve">FM Mattsson Tronic duschpanel WMS, </w:t>
      </w:r>
      <w:r>
        <w:rPr>
          <w:b/>
        </w:rPr>
        <w:t>termostat</w:t>
      </w:r>
      <w:r w:rsidR="00A23C6F">
        <w:t xml:space="preserve"> och </w:t>
      </w:r>
      <w:r w:rsidRPr="003D2935">
        <w:rPr>
          <w:b/>
        </w:rPr>
        <w:t>anslutning uppåt</w:t>
      </w:r>
      <w:r>
        <w:t>. Blandaren skall vara förberedd för trådlös anslutning till FM Mattsson Tronic WMS system.</w:t>
      </w:r>
    </w:p>
    <w:p w14:paraId="7CF3D239" w14:textId="77777777" w:rsidR="009D7DCD" w:rsidRDefault="009D7DCD" w:rsidP="009D7DCD">
      <w:pPr>
        <w:pStyle w:val="indrag"/>
        <w:ind w:right="850"/>
      </w:pPr>
    </w:p>
    <w:p w14:paraId="30D4C6E6" w14:textId="77777777" w:rsidR="009D7DCD" w:rsidRDefault="009D7DCD" w:rsidP="009D7DCD">
      <w:pPr>
        <w:pStyle w:val="indrag"/>
        <w:ind w:right="850"/>
      </w:pPr>
      <w:r>
        <w:t xml:space="preserve">Blandaren skall vara försedd med följande egenskaper: </w:t>
      </w:r>
    </w:p>
    <w:p w14:paraId="6DDF387F" w14:textId="77777777" w:rsidR="009D7DCD" w:rsidRDefault="009D7DCD" w:rsidP="009D7DCD">
      <w:pPr>
        <w:pStyle w:val="indrag"/>
        <w:spacing w:after="120"/>
        <w:ind w:left="2498"/>
      </w:pPr>
    </w:p>
    <w:p w14:paraId="27876343" w14:textId="77777777" w:rsidR="009D7DCD" w:rsidRDefault="009D7DCD" w:rsidP="009D7DCD">
      <w:pPr>
        <w:pStyle w:val="Bomb"/>
      </w:pPr>
      <w:r>
        <w:t>Trådlös kommunikation.</w:t>
      </w:r>
    </w:p>
    <w:p w14:paraId="0FF7D663" w14:textId="77777777" w:rsidR="009D7DCD" w:rsidRDefault="009D7DCD" w:rsidP="009D7DCD">
      <w:pPr>
        <w:pStyle w:val="Bomb"/>
      </w:pPr>
      <w:r>
        <w:t>Loggning av alla spolningar med tidpunkt, vattenförbrukning och temperatur för enskild blandare eller grupp av blandare (min-, max- och medelvärde)</w:t>
      </w:r>
    </w:p>
    <w:p w14:paraId="31E84DA9" w14:textId="77777777" w:rsidR="009D7DCD" w:rsidRDefault="009D7DCD" w:rsidP="009D7DCD">
      <w:pPr>
        <w:pStyle w:val="Bomb"/>
      </w:pPr>
      <w:r>
        <w:t>Batteriövervakning</w:t>
      </w:r>
    </w:p>
    <w:p w14:paraId="37F820FD" w14:textId="77777777" w:rsidR="009D7DCD" w:rsidRDefault="009D7DCD" w:rsidP="009D7DCD">
      <w:pPr>
        <w:pStyle w:val="Bomb"/>
      </w:pPr>
      <w:r>
        <w:t>Inbyggd temperaturmätning av blandvattentemperatur</w:t>
      </w:r>
    </w:p>
    <w:p w14:paraId="45166686" w14:textId="77777777" w:rsidR="009D7DCD" w:rsidRDefault="009D7DCD" w:rsidP="009D7DCD">
      <w:pPr>
        <w:pStyle w:val="Bomb"/>
      </w:pPr>
      <w:r>
        <w:t>Programmerbart temperaturstopp, blandaren stänger direkt vid inställd maxtemperatur</w:t>
      </w:r>
    </w:p>
    <w:p w14:paraId="0767E9A4" w14:textId="77777777" w:rsidR="009D7DCD" w:rsidRPr="009D7DCD" w:rsidRDefault="009D7DCD" w:rsidP="009D7DCD">
      <w:pPr>
        <w:pStyle w:val="Bomb"/>
      </w:pPr>
      <w:r w:rsidRPr="009D7DCD">
        <w:lastRenderedPageBreak/>
        <w:t>Termostat som kompenserar både för temperatur- och tryckvariationer.</w:t>
      </w:r>
    </w:p>
    <w:p w14:paraId="387AEC94" w14:textId="77777777" w:rsidR="009D7DCD" w:rsidRDefault="009D7DCD" w:rsidP="009D7DCD">
      <w:pPr>
        <w:pStyle w:val="Bomb"/>
      </w:pPr>
      <w:r>
        <w:t>Flöde 9 l/min vid 3 bar</w:t>
      </w:r>
    </w:p>
    <w:p w14:paraId="5ED2C5DA" w14:textId="77777777" w:rsidR="009D7DCD" w:rsidRDefault="009D7DCD" w:rsidP="009D7DCD">
      <w:pPr>
        <w:pStyle w:val="Bomb"/>
      </w:pPr>
      <w:r w:rsidRPr="003D2935">
        <w:t xml:space="preserve">Duschstrålen </w:t>
      </w:r>
      <w:r>
        <w:t>skall kunna</w:t>
      </w:r>
      <w:r w:rsidRPr="003D2935">
        <w:t xml:space="preserve"> vinklas +</w:t>
      </w:r>
      <w:r>
        <w:t>/-</w:t>
      </w:r>
      <w:r w:rsidRPr="003D2935">
        <w:t xml:space="preserve"> 5° </w:t>
      </w:r>
    </w:p>
    <w:p w14:paraId="56FD1F19" w14:textId="77777777" w:rsidR="009D7DCD" w:rsidRDefault="009D7DCD" w:rsidP="009D7DCD">
      <w:pPr>
        <w:pStyle w:val="Bomb"/>
      </w:pPr>
      <w:r w:rsidRPr="0018526E">
        <w:t>Programmerbar startknapp. Spoltid från 10–60 sek</w:t>
      </w:r>
      <w:r>
        <w:t>.</w:t>
      </w:r>
      <w:r w:rsidRPr="0018526E">
        <w:t> </w:t>
      </w:r>
    </w:p>
    <w:p w14:paraId="479EF94B" w14:textId="77777777" w:rsidR="009D7DCD" w:rsidRDefault="009D7DCD" w:rsidP="009D7DCD">
      <w:pPr>
        <w:pStyle w:val="Bomb"/>
      </w:pPr>
      <w:r>
        <w:t xml:space="preserve">Spoltidsbegränsning, max spoltid 5 minuter. </w:t>
      </w:r>
    </w:p>
    <w:p w14:paraId="38CE8BB6" w14:textId="77777777" w:rsidR="009D7DCD" w:rsidRDefault="009D7DCD" w:rsidP="009D7DCD">
      <w:pPr>
        <w:pStyle w:val="Bomb"/>
        <w:numPr>
          <w:ilvl w:val="0"/>
          <w:numId w:val="15"/>
        </w:numPr>
      </w:pPr>
      <w:r>
        <w:t xml:space="preserve">Städläge, avstängning av flöde </w:t>
      </w:r>
    </w:p>
    <w:p w14:paraId="66D29A4F" w14:textId="77777777" w:rsidR="009D7DCD" w:rsidRDefault="009D7DCD" w:rsidP="009D7DCD">
      <w:pPr>
        <w:pStyle w:val="Bomb"/>
        <w:numPr>
          <w:ilvl w:val="0"/>
          <w:numId w:val="14"/>
        </w:numPr>
      </w:pPr>
      <w:r>
        <w:t>Programmerbar funktion för hygienspolning</w:t>
      </w:r>
    </w:p>
    <w:p w14:paraId="3876B6B2" w14:textId="77777777" w:rsidR="009D7DCD" w:rsidRDefault="009D7DCD" w:rsidP="009D7DCD">
      <w:pPr>
        <w:pStyle w:val="Bomb"/>
        <w:numPr>
          <w:ilvl w:val="0"/>
          <w:numId w:val="14"/>
        </w:numPr>
      </w:pPr>
      <w:r>
        <w:t>Batteridrift, batteriet skall vara monterat i blandaren, skall kunna konverteras till nätdrift.</w:t>
      </w:r>
    </w:p>
    <w:p w14:paraId="3D4B9704" w14:textId="77777777" w:rsidR="009D7DCD" w:rsidRDefault="009D7DCD" w:rsidP="009D7DCD">
      <w:pPr>
        <w:pStyle w:val="Bomb"/>
        <w:numPr>
          <w:ilvl w:val="0"/>
          <w:numId w:val="14"/>
        </w:numPr>
      </w:pPr>
      <w:r>
        <w:t>Rostfritt utförande</w:t>
      </w:r>
    </w:p>
    <w:p w14:paraId="17ED51D1" w14:textId="77777777" w:rsidR="009D7DCD" w:rsidRDefault="009D7DCD" w:rsidP="009D7DCD">
      <w:pPr>
        <w:pStyle w:val="Bomb"/>
        <w:numPr>
          <w:ilvl w:val="0"/>
          <w:numId w:val="14"/>
        </w:numPr>
      </w:pPr>
      <w:r>
        <w:t>Anslutning uppåt, G1/2.</w:t>
      </w:r>
    </w:p>
    <w:p w14:paraId="06687ED8" w14:textId="77777777" w:rsidR="009D7DCD" w:rsidRDefault="009D7DCD" w:rsidP="009D7DCD">
      <w:pPr>
        <w:pStyle w:val="Bomb"/>
        <w:numPr>
          <w:ilvl w:val="0"/>
          <w:numId w:val="0"/>
        </w:numPr>
        <w:ind w:right="0"/>
      </w:pPr>
      <w:r>
        <w:rPr>
          <w:lang w:val="nb-NO"/>
        </w:rPr>
        <w:tab/>
      </w:r>
      <w:r w:rsidR="009E23E9">
        <w:t>Rostfri</w:t>
      </w:r>
      <w:r w:rsidRPr="0018526E">
        <w:tab/>
      </w:r>
      <w:r w:rsidRPr="0018526E">
        <w:tab/>
      </w:r>
      <w:r w:rsidRPr="0018526E">
        <w:tab/>
        <w:t xml:space="preserve">FMM nr </w:t>
      </w:r>
      <w:r>
        <w:t>95</w:t>
      </w:r>
      <w:r w:rsidR="00237EBC">
        <w:t>01-6</w:t>
      </w:r>
      <w:r>
        <w:t>000</w:t>
      </w:r>
      <w:r w:rsidRPr="0018526E">
        <w:t xml:space="preserve">, RSK </w:t>
      </w:r>
      <w:r w:rsidR="00237EBC">
        <w:t>825 58 27</w:t>
      </w:r>
    </w:p>
    <w:p w14:paraId="71D6D59E" w14:textId="77777777" w:rsidR="000972FC" w:rsidRPr="0018526E" w:rsidRDefault="000972FC" w:rsidP="009D7DCD">
      <w:pPr>
        <w:pStyle w:val="Bomb"/>
        <w:numPr>
          <w:ilvl w:val="0"/>
          <w:numId w:val="0"/>
        </w:numPr>
        <w:ind w:right="0"/>
      </w:pPr>
      <w:r>
        <w:tab/>
        <w:t>Vit pulverlack</w:t>
      </w:r>
      <w:r>
        <w:tab/>
      </w:r>
      <w:r>
        <w:tab/>
      </w:r>
      <w:r>
        <w:tab/>
      </w:r>
      <w:r w:rsidRPr="0018526E">
        <w:t xml:space="preserve">FMM nr </w:t>
      </w:r>
      <w:r>
        <w:t>9500-6002</w:t>
      </w:r>
      <w:r w:rsidRPr="0018526E">
        <w:t xml:space="preserve">, RSK </w:t>
      </w:r>
      <w:r>
        <w:t>825 58 5</w:t>
      </w:r>
      <w:r w:rsidR="003A1829">
        <w:t>5</w:t>
      </w:r>
    </w:p>
    <w:p w14:paraId="59CE1498" w14:textId="77777777" w:rsidR="009D7DCD" w:rsidRPr="0018526E" w:rsidRDefault="009D7DCD" w:rsidP="009D7DCD"/>
    <w:p w14:paraId="51F8F158" w14:textId="77777777" w:rsidR="009D7DCD" w:rsidRPr="00E36297" w:rsidRDefault="009D7DCD" w:rsidP="009D7DCD">
      <w:pPr>
        <w:pStyle w:val="Sidhuvud"/>
        <w:tabs>
          <w:tab w:val="clear" w:pos="4536"/>
          <w:tab w:val="clear" w:pos="9072"/>
          <w:tab w:val="left" w:pos="1418"/>
          <w:tab w:val="right" w:pos="9923"/>
        </w:tabs>
        <w:rPr>
          <w:color w:val="808080"/>
        </w:rPr>
      </w:pPr>
      <w:r>
        <w:rPr>
          <w:color w:val="808080"/>
        </w:rPr>
        <w:t>TILLBEHÖR</w:t>
      </w:r>
      <w:r w:rsidRPr="00E36297">
        <w:rPr>
          <w:color w:val="808080"/>
        </w:rPr>
        <w:t>.</w:t>
      </w:r>
    </w:p>
    <w:p w14:paraId="564FACE9" w14:textId="77777777" w:rsidR="009D7DCD" w:rsidRDefault="009D7DCD" w:rsidP="009D7DCD">
      <w:pPr>
        <w:pStyle w:val="Rubrik-Sakvara11"/>
        <w:rPr>
          <w:u w:val="none"/>
        </w:rPr>
      </w:pPr>
      <w:r>
        <w:t>NÄTDRIFT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49A94EB8" w14:textId="77777777" w:rsidR="009D7DCD" w:rsidRDefault="009D7DCD" w:rsidP="009D7DCD">
      <w:pPr>
        <w:pStyle w:val="indrag"/>
        <w:ind w:right="850"/>
      </w:pPr>
      <w:r w:rsidRPr="00C95103">
        <w:t>Vid nätdrift 12V AC/DC krävs</w:t>
      </w:r>
      <w:r>
        <w:t>:</w:t>
      </w:r>
      <w:r w:rsidRPr="00C95103">
        <w:t xml:space="preserve"> </w:t>
      </w:r>
    </w:p>
    <w:p w14:paraId="7F3DCE25" w14:textId="77777777" w:rsidR="009D7DCD" w:rsidRDefault="009D7DCD" w:rsidP="009D7DCD">
      <w:pPr>
        <w:pStyle w:val="indrag"/>
        <w:ind w:right="850"/>
      </w:pPr>
    </w:p>
    <w:p w14:paraId="011A5177" w14:textId="77777777" w:rsidR="009D7DCD" w:rsidRPr="00183D05" w:rsidRDefault="009D7DCD" w:rsidP="009D7DCD">
      <w:pPr>
        <w:pStyle w:val="indrag"/>
        <w:ind w:right="0"/>
        <w:rPr>
          <w:lang w:val="en-US"/>
        </w:rPr>
      </w:pPr>
      <w:r w:rsidRPr="00183D05">
        <w:rPr>
          <w:lang w:val="en-US"/>
        </w:rPr>
        <w:t xml:space="preserve">AC-adapter </w:t>
      </w:r>
      <w:r w:rsidRPr="00183D05">
        <w:rPr>
          <w:lang w:val="en-US"/>
        </w:rPr>
        <w:tab/>
      </w:r>
      <w:r w:rsidRPr="00183D05">
        <w:rPr>
          <w:lang w:val="en-US"/>
        </w:rPr>
        <w:tab/>
      </w:r>
      <w:r w:rsidRPr="00183D05">
        <w:rPr>
          <w:lang w:val="en-US"/>
        </w:rPr>
        <w:tab/>
        <w:t xml:space="preserve">FMM nr </w:t>
      </w:r>
      <w:r w:rsidR="009E23E9" w:rsidRPr="00183D05">
        <w:rPr>
          <w:lang w:val="en-US"/>
        </w:rPr>
        <w:t>S600132</w:t>
      </w:r>
      <w:r w:rsidRPr="00183D05">
        <w:rPr>
          <w:lang w:val="en-US"/>
        </w:rPr>
        <w:t>, RSK 843 88 10</w:t>
      </w:r>
    </w:p>
    <w:p w14:paraId="69B3E49F" w14:textId="77777777" w:rsidR="009D7DCD" w:rsidRDefault="009D7DCD" w:rsidP="009D7DCD">
      <w:pPr>
        <w:pStyle w:val="indrag"/>
        <w:ind w:right="850"/>
      </w:pPr>
      <w:r w:rsidRPr="00C95103">
        <w:t xml:space="preserve">och </w:t>
      </w:r>
    </w:p>
    <w:p w14:paraId="35568FEA" w14:textId="77777777" w:rsidR="009D7DCD" w:rsidRDefault="009D7DCD" w:rsidP="009D7DCD">
      <w:pPr>
        <w:pStyle w:val="indrag"/>
        <w:ind w:right="0"/>
      </w:pPr>
      <w:r>
        <w:t>S</w:t>
      </w:r>
      <w:r w:rsidRPr="00C95103">
        <w:t xml:space="preserve">tickproppsadapter </w:t>
      </w:r>
      <w:r>
        <w:tab/>
      </w:r>
      <w:r>
        <w:tab/>
      </w:r>
      <w:r>
        <w:tab/>
      </w:r>
      <w:r w:rsidRPr="00C95103">
        <w:t xml:space="preserve">FMM </w:t>
      </w:r>
      <w:r>
        <w:t xml:space="preserve">nr </w:t>
      </w:r>
      <w:r w:rsidR="009E23E9">
        <w:t>S600129</w:t>
      </w:r>
      <w:r>
        <w:t xml:space="preserve">, RSK </w:t>
      </w:r>
      <w:r w:rsidRPr="00C95103">
        <w:t>855 34 99</w:t>
      </w:r>
    </w:p>
    <w:p w14:paraId="54DBD561" w14:textId="77777777" w:rsidR="009D7DCD" w:rsidRDefault="009D7DCD" w:rsidP="009D7DCD">
      <w:pPr>
        <w:pStyle w:val="indrag"/>
        <w:ind w:right="850"/>
      </w:pPr>
      <w:r w:rsidRPr="00C95103">
        <w:t xml:space="preserve">alternativt </w:t>
      </w:r>
    </w:p>
    <w:p w14:paraId="1095CE1F" w14:textId="77777777" w:rsidR="009D7DCD" w:rsidRDefault="009D7DCD" w:rsidP="009D7DCD">
      <w:pPr>
        <w:pStyle w:val="indrag"/>
        <w:ind w:right="0"/>
      </w:pPr>
      <w:r>
        <w:t>T</w:t>
      </w:r>
      <w:r w:rsidRPr="00C95103">
        <w:t xml:space="preserve">ransformator </w:t>
      </w:r>
      <w:r>
        <w:tab/>
      </w:r>
      <w:r>
        <w:tab/>
      </w:r>
      <w:r>
        <w:tab/>
      </w:r>
      <w:r w:rsidRPr="00C95103">
        <w:t xml:space="preserve">FMM </w:t>
      </w:r>
      <w:r>
        <w:t xml:space="preserve">nr </w:t>
      </w:r>
      <w:r w:rsidR="009E23E9">
        <w:t>S600128</w:t>
      </w:r>
      <w:r>
        <w:t xml:space="preserve">, RSK </w:t>
      </w:r>
      <w:r w:rsidRPr="00C90723">
        <w:t>855 34 98</w:t>
      </w:r>
    </w:p>
    <w:p w14:paraId="5E11339B" w14:textId="77777777" w:rsidR="00CD5F46" w:rsidRDefault="00CD5F46" w:rsidP="00CD5F46">
      <w:pPr>
        <w:pStyle w:val="indrag"/>
        <w:ind w:right="0"/>
      </w:pPr>
      <w:r>
        <w:t>alternativt</w:t>
      </w:r>
    </w:p>
    <w:p w14:paraId="54F5B1ED" w14:textId="77777777" w:rsidR="009D7DCD" w:rsidRDefault="00CD5F46" w:rsidP="0044734B">
      <w:pPr>
        <w:pStyle w:val="indrag"/>
        <w:ind w:right="0"/>
      </w:pPr>
      <w:r w:rsidRPr="00891D7F">
        <w:t>Spänningsfördelningsbox</w:t>
      </w:r>
      <w:r>
        <w:tab/>
      </w:r>
      <w:r>
        <w:tab/>
      </w:r>
      <w:r w:rsidRPr="00C95103">
        <w:t xml:space="preserve">FMM </w:t>
      </w:r>
      <w:r>
        <w:t xml:space="preserve">nr S600149, RSK </w:t>
      </w:r>
      <w:r w:rsidRPr="00891D7F">
        <w:t>843</w:t>
      </w:r>
      <w:r>
        <w:t xml:space="preserve"> </w:t>
      </w:r>
      <w:r w:rsidRPr="00891D7F">
        <w:t>88</w:t>
      </w:r>
      <w:r>
        <w:t xml:space="preserve"> </w:t>
      </w:r>
      <w:r w:rsidRPr="00891D7F">
        <w:t>25</w:t>
      </w:r>
    </w:p>
    <w:p w14:paraId="70B7AB29" w14:textId="77777777" w:rsidR="0044734B" w:rsidRPr="00183D05" w:rsidRDefault="0044734B" w:rsidP="0044734B">
      <w:pPr>
        <w:pStyle w:val="indrag"/>
        <w:ind w:right="0"/>
      </w:pPr>
    </w:p>
    <w:p w14:paraId="512E2A78" w14:textId="77777777" w:rsidR="00237EBC" w:rsidRDefault="00237EBC" w:rsidP="001C3095">
      <w:pPr>
        <w:pStyle w:val="Bomb"/>
        <w:numPr>
          <w:ilvl w:val="0"/>
          <w:numId w:val="0"/>
        </w:numPr>
        <w:ind w:right="0"/>
      </w:pPr>
    </w:p>
    <w:p w14:paraId="7320310E" w14:textId="77777777" w:rsidR="00237EBC" w:rsidRDefault="00237EBC" w:rsidP="00237EBC">
      <w:pPr>
        <w:pStyle w:val="Rubrik-Sakvara11"/>
        <w:rPr>
          <w:u w:val="none"/>
        </w:rPr>
      </w:pPr>
      <w:r>
        <w:t>DP 5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3506E2C5" w14:textId="77777777" w:rsidR="00237EBC" w:rsidRDefault="00237EBC" w:rsidP="00237EBC">
      <w:r w:rsidRPr="003D2935">
        <w:t xml:space="preserve">FM Mattsson Tronic duschpanel WMS, </w:t>
      </w:r>
      <w:r>
        <w:rPr>
          <w:b/>
        </w:rPr>
        <w:t>termostat</w:t>
      </w:r>
      <w:r w:rsidR="00A23C6F">
        <w:t xml:space="preserve">, </w:t>
      </w:r>
      <w:r w:rsidRPr="003D2935">
        <w:rPr>
          <w:b/>
        </w:rPr>
        <w:t>anslutning uppåt</w:t>
      </w:r>
      <w:r w:rsidR="00A23C6F">
        <w:rPr>
          <w:b/>
        </w:rPr>
        <w:t xml:space="preserve"> och </w:t>
      </w:r>
      <w:r>
        <w:rPr>
          <w:b/>
        </w:rPr>
        <w:t>nätdrift</w:t>
      </w:r>
      <w:r>
        <w:t>. Blandaren skall vara förberedd för trådlös anslutning till FM Mattsson Tronic WMS system.</w:t>
      </w:r>
    </w:p>
    <w:p w14:paraId="64365CA2" w14:textId="77777777" w:rsidR="00237EBC" w:rsidRDefault="00237EBC" w:rsidP="00237EBC">
      <w:pPr>
        <w:pStyle w:val="indrag"/>
        <w:ind w:right="850"/>
      </w:pPr>
    </w:p>
    <w:p w14:paraId="148C8E1E" w14:textId="77777777" w:rsidR="00237EBC" w:rsidRDefault="00237EBC" w:rsidP="00237EBC">
      <w:pPr>
        <w:pStyle w:val="indrag"/>
        <w:ind w:right="850"/>
      </w:pPr>
      <w:r>
        <w:t xml:space="preserve">Blandaren skall vara försedd med följande egenskaper: </w:t>
      </w:r>
    </w:p>
    <w:p w14:paraId="6F34D183" w14:textId="77777777" w:rsidR="00237EBC" w:rsidRDefault="00237EBC" w:rsidP="00237EBC">
      <w:pPr>
        <w:pStyle w:val="indrag"/>
        <w:spacing w:after="120"/>
        <w:ind w:left="2498"/>
      </w:pPr>
    </w:p>
    <w:p w14:paraId="58568CC5" w14:textId="77777777" w:rsidR="00237EBC" w:rsidRDefault="00237EBC" w:rsidP="00237EBC">
      <w:pPr>
        <w:pStyle w:val="Bomb"/>
      </w:pPr>
      <w:r>
        <w:t>Trådlös kommunikation.</w:t>
      </w:r>
    </w:p>
    <w:p w14:paraId="0B6336EA" w14:textId="77777777" w:rsidR="00237EBC" w:rsidRDefault="00237EBC" w:rsidP="00237EBC">
      <w:pPr>
        <w:pStyle w:val="Bomb"/>
      </w:pPr>
      <w:r>
        <w:t>Loggning av alla spolningar med tidpunkt, vattenförbrukning och temperatur för enskild blandare eller grupp av blandare (min-, max- och medelvärde)</w:t>
      </w:r>
    </w:p>
    <w:p w14:paraId="783E5E36" w14:textId="77777777" w:rsidR="00237EBC" w:rsidRDefault="00237EBC" w:rsidP="00237EBC">
      <w:pPr>
        <w:pStyle w:val="Bomb"/>
      </w:pPr>
      <w:r>
        <w:t>Inbyggd temperaturmätning av blandvattentemperatur</w:t>
      </w:r>
    </w:p>
    <w:p w14:paraId="0BB12818" w14:textId="77777777" w:rsidR="00237EBC" w:rsidRDefault="00237EBC" w:rsidP="00237EBC">
      <w:pPr>
        <w:pStyle w:val="Bomb"/>
      </w:pPr>
      <w:r>
        <w:lastRenderedPageBreak/>
        <w:t>Programmerbart temperaturstopp, blandaren stänger direkt vid inställd maxtemperatur</w:t>
      </w:r>
    </w:p>
    <w:p w14:paraId="265BD88B" w14:textId="77777777" w:rsidR="00237EBC" w:rsidRPr="009D7DCD" w:rsidRDefault="00237EBC" w:rsidP="00237EBC">
      <w:pPr>
        <w:pStyle w:val="Bomb"/>
      </w:pPr>
      <w:r w:rsidRPr="009D7DCD">
        <w:t>Termostat som kompenserar både för temperatur- och tryckvariationer.</w:t>
      </w:r>
    </w:p>
    <w:p w14:paraId="2C8F0C56" w14:textId="77777777" w:rsidR="00237EBC" w:rsidRDefault="00237EBC" w:rsidP="00237EBC">
      <w:pPr>
        <w:pStyle w:val="Bomb"/>
      </w:pPr>
      <w:r>
        <w:t>Flöde 9 l/min vid 3 bar</w:t>
      </w:r>
    </w:p>
    <w:p w14:paraId="06D90FCB" w14:textId="77777777" w:rsidR="00237EBC" w:rsidRDefault="00237EBC" w:rsidP="00237EBC">
      <w:pPr>
        <w:pStyle w:val="Bomb"/>
      </w:pPr>
      <w:r w:rsidRPr="003D2935">
        <w:t xml:space="preserve">Duschstrålen </w:t>
      </w:r>
      <w:r>
        <w:t>skall kunna</w:t>
      </w:r>
      <w:r w:rsidRPr="003D2935">
        <w:t xml:space="preserve"> vinklas +</w:t>
      </w:r>
      <w:r>
        <w:t>/-</w:t>
      </w:r>
      <w:r w:rsidRPr="003D2935">
        <w:t xml:space="preserve"> 5° </w:t>
      </w:r>
    </w:p>
    <w:p w14:paraId="503F9C56" w14:textId="77777777" w:rsidR="00237EBC" w:rsidRDefault="00237EBC" w:rsidP="00237EBC">
      <w:pPr>
        <w:pStyle w:val="Bomb"/>
      </w:pPr>
      <w:r w:rsidRPr="0018526E">
        <w:t>Programmerbar startknapp. Spoltid från 10–60 sek</w:t>
      </w:r>
      <w:r>
        <w:t>.</w:t>
      </w:r>
      <w:r w:rsidRPr="0018526E">
        <w:t> </w:t>
      </w:r>
    </w:p>
    <w:p w14:paraId="335D74EC" w14:textId="77777777" w:rsidR="00237EBC" w:rsidRDefault="00237EBC" w:rsidP="00237EBC">
      <w:pPr>
        <w:pStyle w:val="Bomb"/>
      </w:pPr>
      <w:r>
        <w:t xml:space="preserve">Spoltidsbegränsning, max spoltid 5 minuter. </w:t>
      </w:r>
    </w:p>
    <w:p w14:paraId="235B47DF" w14:textId="77777777" w:rsidR="00237EBC" w:rsidRDefault="00237EBC" w:rsidP="00237EBC">
      <w:pPr>
        <w:pStyle w:val="Bomb"/>
        <w:numPr>
          <w:ilvl w:val="0"/>
          <w:numId w:val="15"/>
        </w:numPr>
      </w:pPr>
      <w:r>
        <w:t xml:space="preserve">Städläge, avstängning av flöde </w:t>
      </w:r>
    </w:p>
    <w:p w14:paraId="7FE0EA15" w14:textId="77777777" w:rsidR="00237EBC" w:rsidRDefault="00237EBC" w:rsidP="00237EBC">
      <w:pPr>
        <w:pStyle w:val="Bomb"/>
        <w:numPr>
          <w:ilvl w:val="0"/>
          <w:numId w:val="14"/>
        </w:numPr>
      </w:pPr>
      <w:r>
        <w:t>Programmerbar funktion för hygienspolning</w:t>
      </w:r>
    </w:p>
    <w:p w14:paraId="7281310B" w14:textId="77777777" w:rsidR="00237EBC" w:rsidRPr="00237EBC" w:rsidRDefault="00237EBC" w:rsidP="00237EBC">
      <w:pPr>
        <w:pStyle w:val="Bomb"/>
      </w:pPr>
      <w:r w:rsidRPr="00237EBC">
        <w:t>Nätdrift, skall kunna konverteras till batteridrift.</w:t>
      </w:r>
    </w:p>
    <w:p w14:paraId="6143784B" w14:textId="77777777" w:rsidR="00237EBC" w:rsidRDefault="00237EBC" w:rsidP="00237EBC">
      <w:pPr>
        <w:pStyle w:val="Bomb"/>
        <w:numPr>
          <w:ilvl w:val="0"/>
          <w:numId w:val="14"/>
        </w:numPr>
      </w:pPr>
      <w:r>
        <w:t>Rostfritt utförande</w:t>
      </w:r>
    </w:p>
    <w:p w14:paraId="746AB47A" w14:textId="77777777" w:rsidR="00237EBC" w:rsidRDefault="00237EBC" w:rsidP="00237EBC">
      <w:pPr>
        <w:pStyle w:val="Bomb"/>
        <w:numPr>
          <w:ilvl w:val="0"/>
          <w:numId w:val="14"/>
        </w:numPr>
      </w:pPr>
      <w:r>
        <w:t>Anslutning uppåt, G1/2.</w:t>
      </w:r>
    </w:p>
    <w:p w14:paraId="3C9AA75A" w14:textId="77777777" w:rsidR="00237EBC" w:rsidRPr="0018526E" w:rsidRDefault="00237EBC" w:rsidP="00237EBC">
      <w:pPr>
        <w:pStyle w:val="Bomb"/>
        <w:numPr>
          <w:ilvl w:val="0"/>
          <w:numId w:val="0"/>
        </w:numPr>
        <w:ind w:right="0"/>
      </w:pPr>
      <w:r>
        <w:rPr>
          <w:lang w:val="nb-NO"/>
        </w:rPr>
        <w:tab/>
      </w:r>
      <w:r w:rsidR="009E23E9">
        <w:t>Rostfri</w:t>
      </w:r>
      <w:r w:rsidRPr="0018526E">
        <w:tab/>
      </w:r>
      <w:r w:rsidRPr="0018526E">
        <w:tab/>
      </w:r>
      <w:r w:rsidRPr="0018526E">
        <w:tab/>
        <w:t xml:space="preserve">FMM nr </w:t>
      </w:r>
      <w:r>
        <w:t>9501-6</w:t>
      </w:r>
      <w:r w:rsidR="003A1829">
        <w:t>1</w:t>
      </w:r>
      <w:r>
        <w:t>00</w:t>
      </w:r>
      <w:r w:rsidRPr="0018526E">
        <w:t xml:space="preserve">, RSK </w:t>
      </w:r>
      <w:r>
        <w:t>825 58 2</w:t>
      </w:r>
      <w:r w:rsidR="003A1829">
        <w:t>8</w:t>
      </w:r>
    </w:p>
    <w:p w14:paraId="14130B6E" w14:textId="77777777" w:rsidR="003A1829" w:rsidRPr="0018526E" w:rsidRDefault="003A1829" w:rsidP="003A1829">
      <w:pPr>
        <w:pStyle w:val="Bomb"/>
        <w:numPr>
          <w:ilvl w:val="0"/>
          <w:numId w:val="0"/>
        </w:numPr>
        <w:ind w:right="0"/>
      </w:pPr>
      <w:r>
        <w:tab/>
        <w:t>Vit pulverlack</w:t>
      </w:r>
      <w:r>
        <w:tab/>
      </w:r>
      <w:r>
        <w:tab/>
      </w:r>
      <w:r>
        <w:tab/>
      </w:r>
      <w:r w:rsidRPr="0018526E">
        <w:t xml:space="preserve">FMM nr </w:t>
      </w:r>
      <w:r>
        <w:t>9500-6102</w:t>
      </w:r>
      <w:r w:rsidRPr="0018526E">
        <w:t xml:space="preserve">, RSK </w:t>
      </w:r>
      <w:r>
        <w:t>825 58 56</w:t>
      </w:r>
    </w:p>
    <w:p w14:paraId="39AA255F" w14:textId="77777777" w:rsidR="00237EBC" w:rsidRDefault="00237EBC" w:rsidP="00237EBC"/>
    <w:p w14:paraId="4F688002" w14:textId="77777777" w:rsidR="00F23214" w:rsidRPr="00E36297" w:rsidRDefault="00F23214" w:rsidP="00F23214">
      <w:pPr>
        <w:pStyle w:val="Sidhuvud"/>
        <w:tabs>
          <w:tab w:val="clear" w:pos="4536"/>
          <w:tab w:val="clear" w:pos="9072"/>
          <w:tab w:val="left" w:pos="1418"/>
          <w:tab w:val="right" w:pos="9923"/>
        </w:tabs>
        <w:rPr>
          <w:color w:val="808080"/>
        </w:rPr>
      </w:pPr>
      <w:r>
        <w:rPr>
          <w:color w:val="808080"/>
        </w:rPr>
        <w:t>TILLBEHÖR</w:t>
      </w:r>
      <w:r w:rsidRPr="00E36297">
        <w:rPr>
          <w:color w:val="808080"/>
        </w:rPr>
        <w:t>.</w:t>
      </w:r>
    </w:p>
    <w:p w14:paraId="7703A60A" w14:textId="77777777" w:rsidR="00F23214" w:rsidRDefault="00F23214" w:rsidP="00F23214">
      <w:pPr>
        <w:pStyle w:val="Rubrik-Sakvara11"/>
        <w:rPr>
          <w:u w:val="none"/>
        </w:rPr>
      </w:pPr>
      <w:r>
        <w:t>NÄTDRIFT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6205BB40" w14:textId="77777777" w:rsidR="00F23214" w:rsidRDefault="00F23214" w:rsidP="00F23214">
      <w:pPr>
        <w:pStyle w:val="indrag"/>
        <w:ind w:right="850"/>
      </w:pPr>
      <w:r w:rsidRPr="00C95103">
        <w:t>Vid nätdrift 12V AC/DC krävs</w:t>
      </w:r>
      <w:r>
        <w:t>:</w:t>
      </w:r>
      <w:r w:rsidRPr="00C95103">
        <w:t xml:space="preserve"> </w:t>
      </w:r>
    </w:p>
    <w:p w14:paraId="10ED7C91" w14:textId="77777777" w:rsidR="00F23214" w:rsidRDefault="00F23214" w:rsidP="00F23214">
      <w:pPr>
        <w:pStyle w:val="indrag"/>
        <w:ind w:right="850"/>
      </w:pPr>
    </w:p>
    <w:p w14:paraId="01D072E3" w14:textId="77777777" w:rsidR="00F23214" w:rsidRDefault="00F23214" w:rsidP="00F23214">
      <w:pPr>
        <w:pStyle w:val="indrag"/>
        <w:ind w:right="0"/>
      </w:pPr>
      <w:r>
        <w:t>S</w:t>
      </w:r>
      <w:r w:rsidRPr="00C95103">
        <w:t xml:space="preserve">tickproppsadapter </w:t>
      </w:r>
      <w:r>
        <w:tab/>
      </w:r>
      <w:r>
        <w:tab/>
      </w:r>
      <w:r>
        <w:tab/>
      </w:r>
      <w:r w:rsidRPr="00C95103">
        <w:t xml:space="preserve">FMM </w:t>
      </w:r>
      <w:r>
        <w:t xml:space="preserve">nr </w:t>
      </w:r>
      <w:r w:rsidR="009E23E9">
        <w:t>S600129</w:t>
      </w:r>
      <w:r>
        <w:t xml:space="preserve">, RSK </w:t>
      </w:r>
      <w:r w:rsidRPr="00C95103">
        <w:t>855 34 99</w:t>
      </w:r>
    </w:p>
    <w:p w14:paraId="34D42863" w14:textId="77777777" w:rsidR="00F23214" w:rsidRDefault="00F23214" w:rsidP="00F23214">
      <w:pPr>
        <w:pStyle w:val="indrag"/>
        <w:ind w:right="850"/>
      </w:pPr>
      <w:r w:rsidRPr="00C95103">
        <w:t xml:space="preserve">alternativt </w:t>
      </w:r>
    </w:p>
    <w:p w14:paraId="4A1E211A" w14:textId="77777777" w:rsidR="00F23214" w:rsidRDefault="00F23214" w:rsidP="00F23214">
      <w:pPr>
        <w:pStyle w:val="indrag"/>
        <w:ind w:right="0"/>
      </w:pPr>
      <w:r>
        <w:t>T</w:t>
      </w:r>
      <w:r w:rsidRPr="00C95103">
        <w:t xml:space="preserve">ransformator </w:t>
      </w:r>
      <w:r>
        <w:tab/>
      </w:r>
      <w:r>
        <w:tab/>
      </w:r>
      <w:r>
        <w:tab/>
      </w:r>
      <w:r w:rsidRPr="00C95103">
        <w:t xml:space="preserve">FMM </w:t>
      </w:r>
      <w:r>
        <w:t xml:space="preserve">nr </w:t>
      </w:r>
      <w:r w:rsidR="009E23E9">
        <w:t>S600128</w:t>
      </w:r>
      <w:r>
        <w:t xml:space="preserve">, RSK </w:t>
      </w:r>
      <w:r w:rsidRPr="00C90723">
        <w:t>855 34 98</w:t>
      </w:r>
    </w:p>
    <w:p w14:paraId="00E8C9B3" w14:textId="77777777" w:rsidR="00CD5F46" w:rsidRDefault="00CD5F46" w:rsidP="00CD5F46">
      <w:pPr>
        <w:pStyle w:val="indrag"/>
        <w:ind w:right="0"/>
      </w:pPr>
      <w:r>
        <w:t>alternativt</w:t>
      </w:r>
    </w:p>
    <w:p w14:paraId="7D8E970A" w14:textId="77777777" w:rsidR="00CD5F46" w:rsidRDefault="00CD5F46" w:rsidP="00CD5F46">
      <w:pPr>
        <w:pStyle w:val="indrag"/>
        <w:ind w:right="0"/>
      </w:pPr>
      <w:r w:rsidRPr="00891D7F">
        <w:t>Spänningsfördelningsbox</w:t>
      </w:r>
      <w:r>
        <w:tab/>
      </w:r>
      <w:r>
        <w:tab/>
      </w:r>
      <w:r w:rsidRPr="00C95103">
        <w:t xml:space="preserve">FMM </w:t>
      </w:r>
      <w:r>
        <w:t xml:space="preserve">nr S600149, RSK </w:t>
      </w:r>
      <w:r w:rsidRPr="00891D7F">
        <w:t>843</w:t>
      </w:r>
      <w:r>
        <w:t xml:space="preserve"> </w:t>
      </w:r>
      <w:r w:rsidRPr="00891D7F">
        <w:t>88</w:t>
      </w:r>
      <w:r>
        <w:t xml:space="preserve"> </w:t>
      </w:r>
      <w:r w:rsidRPr="00891D7F">
        <w:t>25</w:t>
      </w:r>
    </w:p>
    <w:p w14:paraId="6245519E" w14:textId="77777777" w:rsidR="00237EBC" w:rsidRDefault="00237EBC" w:rsidP="00237EBC"/>
    <w:p w14:paraId="185910DD" w14:textId="77777777" w:rsidR="00627DB4" w:rsidRDefault="00627DB4" w:rsidP="00237EBC"/>
    <w:p w14:paraId="2BE8A86E" w14:textId="77777777" w:rsidR="00237EBC" w:rsidRDefault="00237EBC" w:rsidP="00237EBC">
      <w:pPr>
        <w:pStyle w:val="Rubrik-Sakvara11"/>
        <w:rPr>
          <w:u w:val="none"/>
        </w:rPr>
      </w:pPr>
      <w:r>
        <w:t>DP 6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17925C01" w14:textId="77777777" w:rsidR="00237EBC" w:rsidRDefault="00237EBC" w:rsidP="00237EBC">
      <w:r w:rsidRPr="003D2935">
        <w:t xml:space="preserve">FM Mattsson Tronic duschpanel WMS, </w:t>
      </w:r>
      <w:r>
        <w:rPr>
          <w:b/>
        </w:rPr>
        <w:t>termostat</w:t>
      </w:r>
      <w:r w:rsidR="00A23C6F">
        <w:t xml:space="preserve">, </w:t>
      </w:r>
      <w:r w:rsidRPr="003D2935">
        <w:rPr>
          <w:b/>
        </w:rPr>
        <w:t>anslutning uppåt</w:t>
      </w:r>
      <w:r>
        <w:t>. Blandaren skall vara förberedd för trådlös anslutning till FM Mattsson Tronic WMS system.</w:t>
      </w:r>
    </w:p>
    <w:p w14:paraId="64E0563F" w14:textId="77777777" w:rsidR="00237EBC" w:rsidRDefault="00237EBC" w:rsidP="00237EBC">
      <w:pPr>
        <w:pStyle w:val="indrag"/>
        <w:ind w:right="850"/>
      </w:pPr>
    </w:p>
    <w:p w14:paraId="0D599E75" w14:textId="77777777" w:rsidR="00237EBC" w:rsidRDefault="00237EBC" w:rsidP="00237EBC">
      <w:pPr>
        <w:pStyle w:val="indrag"/>
        <w:ind w:right="850"/>
      </w:pPr>
      <w:r>
        <w:t xml:space="preserve">Blandaren skall vara försedd med följande egenskaper: </w:t>
      </w:r>
    </w:p>
    <w:p w14:paraId="4220B3BD" w14:textId="77777777" w:rsidR="00237EBC" w:rsidRDefault="00237EBC" w:rsidP="00237EBC">
      <w:pPr>
        <w:pStyle w:val="indrag"/>
        <w:spacing w:after="120"/>
        <w:ind w:left="2498"/>
      </w:pPr>
    </w:p>
    <w:p w14:paraId="7B9C2D34" w14:textId="77777777" w:rsidR="00237EBC" w:rsidRDefault="00237EBC" w:rsidP="00237EBC">
      <w:pPr>
        <w:pStyle w:val="Bomb"/>
      </w:pPr>
      <w:r>
        <w:t>Trådlös kommunikation.</w:t>
      </w:r>
    </w:p>
    <w:p w14:paraId="317F1209" w14:textId="77777777" w:rsidR="00237EBC" w:rsidRDefault="00237EBC" w:rsidP="00237EBC">
      <w:pPr>
        <w:pStyle w:val="Bomb"/>
      </w:pPr>
      <w:r>
        <w:t>Loggning av alla spolningar med tidpunkt, vattenförbrukning och temperatur för enskild blandare eller grupp av blandare (min-, max- och medelvärde)</w:t>
      </w:r>
    </w:p>
    <w:p w14:paraId="72E3BDB5" w14:textId="77777777" w:rsidR="00237EBC" w:rsidRDefault="00237EBC" w:rsidP="00237EBC">
      <w:pPr>
        <w:pStyle w:val="Bomb"/>
      </w:pPr>
      <w:r>
        <w:t>Batteriövervakning</w:t>
      </w:r>
    </w:p>
    <w:p w14:paraId="25F1ABD0" w14:textId="77777777" w:rsidR="00237EBC" w:rsidRDefault="00237EBC" w:rsidP="00237EBC">
      <w:pPr>
        <w:pStyle w:val="Bomb"/>
      </w:pPr>
      <w:r>
        <w:lastRenderedPageBreak/>
        <w:t>Inbyggd temperaturmätning av blandvattentemperatur</w:t>
      </w:r>
    </w:p>
    <w:p w14:paraId="43590322" w14:textId="77777777" w:rsidR="00237EBC" w:rsidRDefault="00237EBC" w:rsidP="00237EBC">
      <w:pPr>
        <w:pStyle w:val="Bomb"/>
      </w:pPr>
      <w:r>
        <w:t>Programmerbart temperaturstopp, blandaren stänger direkt vid inställd maxtemperatur</w:t>
      </w:r>
    </w:p>
    <w:p w14:paraId="48DA0E83" w14:textId="77777777" w:rsidR="00237EBC" w:rsidRPr="009D7DCD" w:rsidRDefault="00237EBC" w:rsidP="00237EBC">
      <w:pPr>
        <w:pStyle w:val="Bomb"/>
      </w:pPr>
      <w:r w:rsidRPr="009D7DCD">
        <w:t>Termostat som kompenserar både för temperatur- och tryckvariationer.</w:t>
      </w:r>
    </w:p>
    <w:p w14:paraId="706B854A" w14:textId="77777777" w:rsidR="00237EBC" w:rsidRDefault="00237EBC" w:rsidP="00237EBC">
      <w:pPr>
        <w:pStyle w:val="Bomb"/>
      </w:pPr>
      <w:r>
        <w:t>Flöde 9 l/min vid 3 bar</w:t>
      </w:r>
    </w:p>
    <w:p w14:paraId="67E54F95" w14:textId="77777777" w:rsidR="00237EBC" w:rsidRDefault="00237EBC" w:rsidP="00237EBC">
      <w:pPr>
        <w:pStyle w:val="Bomb"/>
      </w:pPr>
      <w:r w:rsidRPr="003D2935">
        <w:t xml:space="preserve">Duschstrålen </w:t>
      </w:r>
      <w:r>
        <w:t>skall kunna</w:t>
      </w:r>
      <w:r w:rsidRPr="003D2935">
        <w:t xml:space="preserve"> vinklas +</w:t>
      </w:r>
      <w:r>
        <w:t>/-</w:t>
      </w:r>
      <w:r w:rsidRPr="003D2935">
        <w:t xml:space="preserve"> 5° </w:t>
      </w:r>
    </w:p>
    <w:p w14:paraId="632AEFF4" w14:textId="77777777" w:rsidR="00237EBC" w:rsidRDefault="00237EBC" w:rsidP="00237EBC">
      <w:pPr>
        <w:pStyle w:val="Bomb"/>
      </w:pPr>
      <w:r w:rsidRPr="0018526E">
        <w:t>Programmerbar startknapp. Spoltid från 10–60 sek</w:t>
      </w:r>
      <w:r>
        <w:t>.</w:t>
      </w:r>
      <w:r w:rsidRPr="0018526E">
        <w:t> </w:t>
      </w:r>
    </w:p>
    <w:p w14:paraId="014441E8" w14:textId="77777777" w:rsidR="00237EBC" w:rsidRDefault="00237EBC" w:rsidP="00237EBC">
      <w:pPr>
        <w:pStyle w:val="Bomb"/>
      </w:pPr>
      <w:r>
        <w:t xml:space="preserve">Spoltidsbegränsning, max spoltid 5 minuter. </w:t>
      </w:r>
    </w:p>
    <w:p w14:paraId="32A101BA" w14:textId="77777777" w:rsidR="00237EBC" w:rsidRDefault="00237EBC" w:rsidP="00237EBC">
      <w:pPr>
        <w:pStyle w:val="Bomb"/>
        <w:numPr>
          <w:ilvl w:val="0"/>
          <w:numId w:val="15"/>
        </w:numPr>
      </w:pPr>
      <w:r>
        <w:t xml:space="preserve">Städläge, avstängning av flöde </w:t>
      </w:r>
    </w:p>
    <w:p w14:paraId="65CC08FF" w14:textId="77777777" w:rsidR="00237EBC" w:rsidRDefault="00237EBC" w:rsidP="00237EBC">
      <w:pPr>
        <w:pStyle w:val="Bomb"/>
        <w:numPr>
          <w:ilvl w:val="0"/>
          <w:numId w:val="14"/>
        </w:numPr>
      </w:pPr>
      <w:r>
        <w:t>Programmerbar funktion för hygienspolning</w:t>
      </w:r>
    </w:p>
    <w:p w14:paraId="5F820E77" w14:textId="77777777" w:rsidR="00237EBC" w:rsidRPr="00237EBC" w:rsidRDefault="00237EBC" w:rsidP="00237EBC">
      <w:pPr>
        <w:pStyle w:val="Bomb"/>
      </w:pPr>
      <w:r w:rsidRPr="00237EBC">
        <w:t>Batteridrift, batteriet skall vara monterat i blandaren, skall kunna konverteras till nätdrift.</w:t>
      </w:r>
    </w:p>
    <w:p w14:paraId="1B71DC13" w14:textId="77777777" w:rsidR="00237EBC" w:rsidRDefault="00237EBC" w:rsidP="00237EBC">
      <w:pPr>
        <w:pStyle w:val="Bomb"/>
        <w:numPr>
          <w:ilvl w:val="0"/>
          <w:numId w:val="14"/>
        </w:numPr>
      </w:pPr>
      <w:r>
        <w:t>Rostfritt utförande</w:t>
      </w:r>
    </w:p>
    <w:p w14:paraId="7A148D81" w14:textId="77777777" w:rsidR="00237EBC" w:rsidRDefault="00237EBC" w:rsidP="00237EBC">
      <w:pPr>
        <w:pStyle w:val="Bomb"/>
        <w:numPr>
          <w:ilvl w:val="0"/>
          <w:numId w:val="14"/>
        </w:numPr>
      </w:pPr>
      <w:r>
        <w:t>Anslutning uppåt, G1/2.</w:t>
      </w:r>
    </w:p>
    <w:p w14:paraId="01858E72" w14:textId="77777777" w:rsidR="001B18F4" w:rsidRDefault="00237EBC" w:rsidP="001B18F4">
      <w:pPr>
        <w:pStyle w:val="Bomb"/>
        <w:numPr>
          <w:ilvl w:val="0"/>
          <w:numId w:val="0"/>
        </w:numPr>
        <w:ind w:right="0"/>
      </w:pPr>
      <w:r>
        <w:rPr>
          <w:lang w:val="nb-NO"/>
        </w:rPr>
        <w:tab/>
      </w:r>
      <w:r w:rsidR="009E23E9">
        <w:t>Rostfri</w:t>
      </w:r>
      <w:r w:rsidRPr="0018526E">
        <w:tab/>
      </w:r>
      <w:r w:rsidRPr="0018526E">
        <w:tab/>
      </w:r>
      <w:r w:rsidRPr="0018526E">
        <w:tab/>
        <w:t xml:space="preserve">FMM nr </w:t>
      </w:r>
      <w:r>
        <w:t>9507-6000</w:t>
      </w:r>
      <w:r w:rsidRPr="0018526E">
        <w:t xml:space="preserve">, RSK </w:t>
      </w:r>
      <w:r>
        <w:t>825 58 27</w:t>
      </w:r>
      <w:r w:rsidR="001B18F4" w:rsidRPr="001B18F4">
        <w:t xml:space="preserve"> </w:t>
      </w:r>
    </w:p>
    <w:p w14:paraId="7BB65333" w14:textId="77777777" w:rsidR="001B18F4" w:rsidRPr="0018526E" w:rsidRDefault="001B18F4" w:rsidP="001B18F4">
      <w:pPr>
        <w:pStyle w:val="Bomb"/>
        <w:numPr>
          <w:ilvl w:val="0"/>
          <w:numId w:val="0"/>
        </w:numPr>
        <w:ind w:right="0"/>
      </w:pPr>
      <w:r>
        <w:tab/>
        <w:t>Vit pulverlack</w:t>
      </w:r>
      <w:r>
        <w:tab/>
      </w:r>
      <w:r>
        <w:tab/>
      </w:r>
      <w:r>
        <w:tab/>
      </w:r>
      <w:r w:rsidRPr="0018526E">
        <w:t xml:space="preserve">FMM nr </w:t>
      </w:r>
      <w:r>
        <w:t>950</w:t>
      </w:r>
      <w:r w:rsidR="00316FBD">
        <w:t>7</w:t>
      </w:r>
      <w:r>
        <w:t>-6002</w:t>
      </w:r>
      <w:r w:rsidRPr="0018526E">
        <w:t xml:space="preserve">, RSK </w:t>
      </w:r>
      <w:r>
        <w:t>825 58 59</w:t>
      </w:r>
    </w:p>
    <w:p w14:paraId="1CA2B6AE" w14:textId="77777777" w:rsidR="00237EBC" w:rsidRPr="0018526E" w:rsidRDefault="00237EBC" w:rsidP="00237EBC">
      <w:pPr>
        <w:pStyle w:val="Bomb"/>
        <w:numPr>
          <w:ilvl w:val="0"/>
          <w:numId w:val="0"/>
        </w:numPr>
        <w:ind w:right="0"/>
      </w:pPr>
    </w:p>
    <w:p w14:paraId="2946E67D" w14:textId="77777777" w:rsidR="00237EBC" w:rsidRPr="0018526E" w:rsidRDefault="00237EBC" w:rsidP="00237EBC"/>
    <w:p w14:paraId="20050282" w14:textId="77777777" w:rsidR="00237EBC" w:rsidRPr="00E36297" w:rsidRDefault="00237EBC" w:rsidP="00237EBC">
      <w:pPr>
        <w:pStyle w:val="Sidhuvud"/>
        <w:tabs>
          <w:tab w:val="clear" w:pos="4536"/>
          <w:tab w:val="clear" w:pos="9072"/>
          <w:tab w:val="left" w:pos="1418"/>
          <w:tab w:val="right" w:pos="9923"/>
        </w:tabs>
        <w:rPr>
          <w:color w:val="808080"/>
        </w:rPr>
      </w:pPr>
      <w:r>
        <w:rPr>
          <w:color w:val="808080"/>
        </w:rPr>
        <w:t>TILLBEHÖR</w:t>
      </w:r>
      <w:r w:rsidRPr="00E36297">
        <w:rPr>
          <w:color w:val="808080"/>
        </w:rPr>
        <w:t>.</w:t>
      </w:r>
    </w:p>
    <w:p w14:paraId="7B3DF86F" w14:textId="77777777" w:rsidR="00237EBC" w:rsidRDefault="00237EBC" w:rsidP="00237EBC">
      <w:pPr>
        <w:pStyle w:val="Rubrik-Sakvara11"/>
        <w:rPr>
          <w:u w:val="none"/>
        </w:rPr>
      </w:pPr>
      <w:r>
        <w:t>NÄTDRIFT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1370B7E8" w14:textId="77777777" w:rsidR="00237EBC" w:rsidRDefault="00237EBC" w:rsidP="00237EBC">
      <w:pPr>
        <w:pStyle w:val="indrag"/>
        <w:ind w:right="850"/>
      </w:pPr>
      <w:r w:rsidRPr="00C95103">
        <w:t>Vid nätdrift 12V AC/DC krävs</w:t>
      </w:r>
      <w:r>
        <w:t>:</w:t>
      </w:r>
      <w:r w:rsidRPr="00C95103">
        <w:t xml:space="preserve"> </w:t>
      </w:r>
    </w:p>
    <w:p w14:paraId="664C033D" w14:textId="77777777" w:rsidR="00237EBC" w:rsidRPr="00F23214" w:rsidRDefault="00237EBC" w:rsidP="00237EBC">
      <w:pPr>
        <w:pStyle w:val="indrag"/>
        <w:ind w:right="0"/>
      </w:pPr>
    </w:p>
    <w:p w14:paraId="0D2531B3" w14:textId="77777777" w:rsidR="00237EBC" w:rsidRPr="00183D05" w:rsidRDefault="00237EBC" w:rsidP="00237EBC">
      <w:pPr>
        <w:pStyle w:val="indrag"/>
        <w:ind w:right="0"/>
        <w:rPr>
          <w:lang w:val="en-US"/>
        </w:rPr>
      </w:pPr>
      <w:r w:rsidRPr="00183D05">
        <w:rPr>
          <w:lang w:val="en-US"/>
        </w:rPr>
        <w:t xml:space="preserve">AC-adapter </w:t>
      </w:r>
      <w:r w:rsidRPr="00183D05">
        <w:rPr>
          <w:lang w:val="en-US"/>
        </w:rPr>
        <w:tab/>
      </w:r>
      <w:r w:rsidRPr="00183D05">
        <w:rPr>
          <w:lang w:val="en-US"/>
        </w:rPr>
        <w:tab/>
      </w:r>
      <w:r w:rsidRPr="00183D05">
        <w:rPr>
          <w:lang w:val="en-US"/>
        </w:rPr>
        <w:tab/>
        <w:t xml:space="preserve">FMM nr </w:t>
      </w:r>
      <w:r w:rsidR="009E23E9" w:rsidRPr="00183D05">
        <w:rPr>
          <w:lang w:val="en-US"/>
        </w:rPr>
        <w:t>S600132</w:t>
      </w:r>
      <w:r w:rsidRPr="00183D05">
        <w:rPr>
          <w:lang w:val="en-US"/>
        </w:rPr>
        <w:t>, RSK 843 88 10</w:t>
      </w:r>
    </w:p>
    <w:p w14:paraId="66F06123" w14:textId="77777777" w:rsidR="00237EBC" w:rsidRPr="00F23214" w:rsidRDefault="00237EBC" w:rsidP="00237EBC">
      <w:pPr>
        <w:pStyle w:val="indrag"/>
        <w:ind w:right="850"/>
      </w:pPr>
      <w:r w:rsidRPr="00F23214">
        <w:t xml:space="preserve">och </w:t>
      </w:r>
    </w:p>
    <w:p w14:paraId="2ECB7600" w14:textId="77777777" w:rsidR="00237EBC" w:rsidRPr="00F23214" w:rsidRDefault="00237EBC" w:rsidP="00237EBC">
      <w:pPr>
        <w:pStyle w:val="indrag"/>
        <w:ind w:right="0"/>
      </w:pPr>
      <w:r w:rsidRPr="00F23214">
        <w:t xml:space="preserve">Stickproppsadapter </w:t>
      </w:r>
      <w:r w:rsidRPr="00F23214">
        <w:tab/>
      </w:r>
      <w:r w:rsidRPr="00F23214">
        <w:tab/>
      </w:r>
      <w:r w:rsidRPr="00F23214">
        <w:tab/>
        <w:t xml:space="preserve">FMM nr </w:t>
      </w:r>
      <w:r w:rsidR="009E23E9">
        <w:t>S600129</w:t>
      </w:r>
      <w:r w:rsidRPr="00F23214">
        <w:t>, RSK 855 34 99</w:t>
      </w:r>
    </w:p>
    <w:p w14:paraId="4E7AA242" w14:textId="77777777" w:rsidR="00237EBC" w:rsidRPr="00F23214" w:rsidRDefault="00237EBC" w:rsidP="00237EBC">
      <w:pPr>
        <w:pStyle w:val="indrag"/>
        <w:ind w:right="850"/>
      </w:pPr>
      <w:r w:rsidRPr="00F23214">
        <w:t xml:space="preserve">alternativt </w:t>
      </w:r>
    </w:p>
    <w:p w14:paraId="51AFAA06" w14:textId="77777777" w:rsidR="00237EBC" w:rsidRDefault="00237EBC" w:rsidP="00237EBC">
      <w:pPr>
        <w:pStyle w:val="indrag"/>
        <w:ind w:right="0"/>
      </w:pPr>
      <w:r w:rsidRPr="00F23214">
        <w:t xml:space="preserve">Transformator </w:t>
      </w:r>
      <w:r w:rsidRPr="00F23214">
        <w:tab/>
      </w:r>
      <w:r w:rsidRPr="00F23214">
        <w:tab/>
      </w:r>
      <w:r w:rsidRPr="00F23214">
        <w:tab/>
        <w:t xml:space="preserve">FMM nr </w:t>
      </w:r>
      <w:r w:rsidR="009E23E9">
        <w:t>S600128</w:t>
      </w:r>
      <w:r w:rsidRPr="00F23214">
        <w:t>, RSK 855 34 98</w:t>
      </w:r>
    </w:p>
    <w:p w14:paraId="5B1A7F2C" w14:textId="77777777" w:rsidR="00CD5F46" w:rsidRDefault="00CD5F46" w:rsidP="00CD5F46">
      <w:pPr>
        <w:pStyle w:val="indrag"/>
        <w:ind w:right="0"/>
      </w:pPr>
      <w:r>
        <w:t>alternativt</w:t>
      </w:r>
    </w:p>
    <w:p w14:paraId="228D9068" w14:textId="77777777" w:rsidR="00CD5F46" w:rsidRDefault="00CD5F46" w:rsidP="00CD5F46">
      <w:pPr>
        <w:pStyle w:val="indrag"/>
        <w:ind w:right="0"/>
      </w:pPr>
      <w:r w:rsidRPr="00891D7F">
        <w:t>Spänningsfördelningsbox</w:t>
      </w:r>
      <w:r>
        <w:tab/>
      </w:r>
      <w:r>
        <w:tab/>
      </w:r>
      <w:r w:rsidRPr="00C95103">
        <w:t xml:space="preserve">FMM </w:t>
      </w:r>
      <w:r>
        <w:t xml:space="preserve">nr S600149, RSK </w:t>
      </w:r>
      <w:r w:rsidRPr="00891D7F">
        <w:t>843</w:t>
      </w:r>
      <w:r>
        <w:t xml:space="preserve"> </w:t>
      </w:r>
      <w:r w:rsidRPr="00891D7F">
        <w:t>88</w:t>
      </w:r>
      <w:r>
        <w:t xml:space="preserve"> </w:t>
      </w:r>
      <w:r w:rsidRPr="00891D7F">
        <w:t>25</w:t>
      </w:r>
    </w:p>
    <w:p w14:paraId="2BE99BF5" w14:textId="77777777" w:rsidR="00CD5F46" w:rsidRPr="00183D05" w:rsidRDefault="00CD5F46" w:rsidP="00237EBC">
      <w:pPr>
        <w:pStyle w:val="indrag"/>
        <w:ind w:right="0"/>
      </w:pPr>
    </w:p>
    <w:p w14:paraId="3C10C5FE" w14:textId="77777777" w:rsidR="00627DB4" w:rsidRPr="00183D05" w:rsidRDefault="00627DB4" w:rsidP="00237EBC">
      <w:pPr>
        <w:pStyle w:val="indrag"/>
        <w:ind w:right="0"/>
      </w:pPr>
    </w:p>
    <w:p w14:paraId="6A887FC1" w14:textId="77777777" w:rsidR="00237EBC" w:rsidRPr="00F23214" w:rsidRDefault="00237EBC" w:rsidP="001C3095">
      <w:pPr>
        <w:pStyle w:val="Bomb"/>
        <w:numPr>
          <w:ilvl w:val="0"/>
          <w:numId w:val="0"/>
        </w:numPr>
        <w:ind w:right="0"/>
      </w:pPr>
    </w:p>
    <w:p w14:paraId="119A1131" w14:textId="77777777" w:rsidR="00237EBC" w:rsidRDefault="00237EBC" w:rsidP="00237EBC">
      <w:pPr>
        <w:pStyle w:val="Rubrik-Sakvara11"/>
        <w:rPr>
          <w:u w:val="none"/>
        </w:rPr>
      </w:pPr>
      <w:r>
        <w:t>DP 7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5E9244DD" w14:textId="77777777" w:rsidR="00237EBC" w:rsidRDefault="00237EBC" w:rsidP="00237EBC">
      <w:r w:rsidRPr="003D2935">
        <w:t xml:space="preserve">FM Mattsson Tronic duschpanel WMS, </w:t>
      </w:r>
      <w:r w:rsidR="00A23C6F">
        <w:rPr>
          <w:b/>
        </w:rPr>
        <w:t>termostat</w:t>
      </w:r>
      <w:r w:rsidR="00A23C6F">
        <w:t xml:space="preserve">, </w:t>
      </w:r>
      <w:r w:rsidRPr="003D2935">
        <w:rPr>
          <w:b/>
        </w:rPr>
        <w:t>anslutning uppåt</w:t>
      </w:r>
      <w:r w:rsidR="00A23C6F">
        <w:rPr>
          <w:b/>
        </w:rPr>
        <w:t xml:space="preserve">, </w:t>
      </w:r>
      <w:r>
        <w:rPr>
          <w:b/>
        </w:rPr>
        <w:t>sidohanddusch</w:t>
      </w:r>
      <w:r w:rsidR="00A23C6F">
        <w:rPr>
          <w:b/>
        </w:rPr>
        <w:t xml:space="preserve"> och </w:t>
      </w:r>
      <w:r>
        <w:rPr>
          <w:b/>
        </w:rPr>
        <w:t>nätdrift</w:t>
      </w:r>
      <w:r>
        <w:t>. Blandaren skall vara förberedd för trådlös anslutning till FM Mattsson Tronic WMS system.</w:t>
      </w:r>
    </w:p>
    <w:p w14:paraId="2C68B7BD" w14:textId="77777777" w:rsidR="00237EBC" w:rsidRDefault="00237EBC" w:rsidP="00237EBC">
      <w:pPr>
        <w:pStyle w:val="indrag"/>
        <w:ind w:right="850"/>
      </w:pPr>
    </w:p>
    <w:p w14:paraId="485DA540" w14:textId="77777777" w:rsidR="00237EBC" w:rsidRDefault="00237EBC" w:rsidP="00237EBC">
      <w:pPr>
        <w:pStyle w:val="indrag"/>
        <w:ind w:right="850"/>
      </w:pPr>
      <w:r>
        <w:t xml:space="preserve">Blandaren skall vara försedd med följande egenskaper: </w:t>
      </w:r>
    </w:p>
    <w:p w14:paraId="4B996F0D" w14:textId="77777777" w:rsidR="00237EBC" w:rsidRDefault="00237EBC" w:rsidP="00237EBC">
      <w:pPr>
        <w:pStyle w:val="indrag"/>
        <w:spacing w:after="120"/>
        <w:ind w:left="2498"/>
      </w:pPr>
    </w:p>
    <w:p w14:paraId="584627A7" w14:textId="77777777" w:rsidR="00237EBC" w:rsidRDefault="00237EBC" w:rsidP="00237EBC">
      <w:pPr>
        <w:pStyle w:val="Bomb"/>
      </w:pPr>
      <w:r>
        <w:lastRenderedPageBreak/>
        <w:t>Trådlös kommunikation.</w:t>
      </w:r>
    </w:p>
    <w:p w14:paraId="166C1B05" w14:textId="77777777" w:rsidR="00237EBC" w:rsidRDefault="00237EBC" w:rsidP="00237EBC">
      <w:pPr>
        <w:pStyle w:val="Bomb"/>
      </w:pPr>
      <w:r>
        <w:t>Loggning av alla spolningar med tidpunkt, vattenförbrukning och temperatur för enskild blandare eller grupp av blandare (min-, max- och medelvärde)</w:t>
      </w:r>
    </w:p>
    <w:p w14:paraId="4C555121" w14:textId="77777777" w:rsidR="00237EBC" w:rsidRDefault="00237EBC" w:rsidP="00237EBC">
      <w:pPr>
        <w:pStyle w:val="Bomb"/>
      </w:pPr>
      <w:r>
        <w:t>Inbyggd temperaturmätning av blandvattentemperatur</w:t>
      </w:r>
    </w:p>
    <w:p w14:paraId="00162F51" w14:textId="77777777" w:rsidR="00237EBC" w:rsidRDefault="00237EBC" w:rsidP="00237EBC">
      <w:pPr>
        <w:pStyle w:val="Bomb"/>
      </w:pPr>
      <w:r>
        <w:t>Programmerbart temperaturstopp, blandaren stänger direkt vid inställd maxtemperatur</w:t>
      </w:r>
    </w:p>
    <w:p w14:paraId="6E21DF1C" w14:textId="77777777" w:rsidR="00237EBC" w:rsidRDefault="00237EBC" w:rsidP="00237EBC">
      <w:pPr>
        <w:pStyle w:val="Bomb"/>
      </w:pPr>
      <w:r w:rsidRPr="009D7DCD">
        <w:t>Med handdusch och slang </w:t>
      </w:r>
    </w:p>
    <w:p w14:paraId="24792737" w14:textId="77777777" w:rsidR="00A23C6F" w:rsidRPr="00A23C6F" w:rsidRDefault="00A23C6F" w:rsidP="00A23C6F">
      <w:pPr>
        <w:pStyle w:val="Bomb"/>
      </w:pPr>
      <w:r w:rsidRPr="00A23C6F">
        <w:t>Termostat som kompenserar både för temperatur- och tryckvariationer.</w:t>
      </w:r>
    </w:p>
    <w:p w14:paraId="56E23BC6" w14:textId="77777777" w:rsidR="00237EBC" w:rsidRDefault="00237EBC" w:rsidP="00237EBC">
      <w:pPr>
        <w:pStyle w:val="Bomb"/>
      </w:pPr>
      <w:r>
        <w:t>Flöde 9 l/min vid 3 bar</w:t>
      </w:r>
    </w:p>
    <w:p w14:paraId="401C101E" w14:textId="77777777" w:rsidR="00237EBC" w:rsidRDefault="00237EBC" w:rsidP="00237EBC">
      <w:pPr>
        <w:pStyle w:val="Bomb"/>
      </w:pPr>
      <w:r w:rsidRPr="003D2935">
        <w:t xml:space="preserve">Duschstrålen </w:t>
      </w:r>
      <w:r>
        <w:t>skall kunna</w:t>
      </w:r>
      <w:r w:rsidRPr="003D2935">
        <w:t xml:space="preserve"> vinklas +</w:t>
      </w:r>
      <w:r>
        <w:t>/-</w:t>
      </w:r>
      <w:r w:rsidRPr="003D2935">
        <w:t xml:space="preserve"> 5° </w:t>
      </w:r>
    </w:p>
    <w:p w14:paraId="0FA32C0A" w14:textId="77777777" w:rsidR="00237EBC" w:rsidRDefault="00237EBC" w:rsidP="00237EBC">
      <w:pPr>
        <w:pStyle w:val="Bomb"/>
      </w:pPr>
      <w:r w:rsidRPr="0018526E">
        <w:t>Programmerbar startknapp. Spoltid från 10–60 sek</w:t>
      </w:r>
      <w:r>
        <w:t>.</w:t>
      </w:r>
      <w:r w:rsidRPr="0018526E">
        <w:t> </w:t>
      </w:r>
    </w:p>
    <w:p w14:paraId="01DD26A5" w14:textId="77777777" w:rsidR="00237EBC" w:rsidRDefault="00237EBC" w:rsidP="00237EBC">
      <w:pPr>
        <w:pStyle w:val="Bomb"/>
      </w:pPr>
      <w:r>
        <w:t xml:space="preserve">Spoltidsbegränsning, max spoltid 5 minuter. </w:t>
      </w:r>
    </w:p>
    <w:p w14:paraId="1C204576" w14:textId="77777777" w:rsidR="00237EBC" w:rsidRDefault="00237EBC" w:rsidP="00237EBC">
      <w:pPr>
        <w:pStyle w:val="Bomb"/>
      </w:pPr>
      <w:r>
        <w:t xml:space="preserve">Städläge, avstängning av flöde </w:t>
      </w:r>
    </w:p>
    <w:p w14:paraId="1D157838" w14:textId="77777777" w:rsidR="00237EBC" w:rsidRDefault="00237EBC" w:rsidP="00237EBC">
      <w:pPr>
        <w:pStyle w:val="Bomb"/>
      </w:pPr>
      <w:r>
        <w:t>Programmerbar funktion för hygienspolning</w:t>
      </w:r>
    </w:p>
    <w:p w14:paraId="5BB1B73C" w14:textId="77777777" w:rsidR="00237EBC" w:rsidRPr="00237EBC" w:rsidRDefault="00237EBC" w:rsidP="00237EBC">
      <w:pPr>
        <w:pStyle w:val="Bomb"/>
      </w:pPr>
      <w:r w:rsidRPr="00237EBC">
        <w:t>Nätdrift, skall kunna konverteras till batteridrift.</w:t>
      </w:r>
    </w:p>
    <w:p w14:paraId="4BCF7028" w14:textId="77777777" w:rsidR="00237EBC" w:rsidRDefault="00237EBC" w:rsidP="00237EBC">
      <w:pPr>
        <w:pStyle w:val="Bomb"/>
      </w:pPr>
      <w:r>
        <w:t>Rostfritt utförande</w:t>
      </w:r>
    </w:p>
    <w:p w14:paraId="700E95EE" w14:textId="77777777" w:rsidR="00237EBC" w:rsidRDefault="00237EBC" w:rsidP="00237EBC">
      <w:pPr>
        <w:pStyle w:val="Bomb"/>
      </w:pPr>
      <w:r>
        <w:t>Anslutning uppåt, G1/2.</w:t>
      </w:r>
    </w:p>
    <w:p w14:paraId="7A9ABEC6" w14:textId="77777777" w:rsidR="00237EBC" w:rsidRDefault="00237EBC" w:rsidP="00237EBC">
      <w:pPr>
        <w:pStyle w:val="Bomb"/>
        <w:numPr>
          <w:ilvl w:val="0"/>
          <w:numId w:val="0"/>
        </w:numPr>
        <w:ind w:right="0"/>
      </w:pPr>
      <w:r>
        <w:rPr>
          <w:lang w:val="nb-NO"/>
        </w:rPr>
        <w:tab/>
      </w:r>
      <w:r w:rsidR="009E23E9">
        <w:t>Rostfri</w:t>
      </w:r>
      <w:r w:rsidRPr="0018526E">
        <w:tab/>
      </w:r>
      <w:r w:rsidRPr="0018526E">
        <w:tab/>
      </w:r>
      <w:r w:rsidRPr="0018526E">
        <w:tab/>
        <w:t xml:space="preserve">FMM nr </w:t>
      </w:r>
      <w:r>
        <w:t>950</w:t>
      </w:r>
      <w:r w:rsidR="001B18F4">
        <w:t>7</w:t>
      </w:r>
      <w:r>
        <w:t>-6100</w:t>
      </w:r>
      <w:r w:rsidRPr="0018526E">
        <w:t xml:space="preserve">, RSK </w:t>
      </w:r>
      <w:r>
        <w:t>825 58 30</w:t>
      </w:r>
    </w:p>
    <w:p w14:paraId="1D95A0C0" w14:textId="77777777" w:rsidR="001B18F4" w:rsidRPr="0018526E" w:rsidRDefault="001B18F4" w:rsidP="001B18F4">
      <w:pPr>
        <w:pStyle w:val="Bomb"/>
        <w:numPr>
          <w:ilvl w:val="0"/>
          <w:numId w:val="0"/>
        </w:numPr>
        <w:ind w:right="0"/>
      </w:pPr>
      <w:r>
        <w:tab/>
        <w:t>Vit pulverlack</w:t>
      </w:r>
      <w:r>
        <w:tab/>
      </w:r>
      <w:r>
        <w:tab/>
      </w:r>
      <w:r>
        <w:tab/>
      </w:r>
      <w:r w:rsidRPr="0018526E">
        <w:t xml:space="preserve">FMM nr </w:t>
      </w:r>
      <w:r>
        <w:t>950</w:t>
      </w:r>
      <w:r w:rsidR="00316FBD">
        <w:t>7</w:t>
      </w:r>
      <w:r>
        <w:t>-</w:t>
      </w:r>
      <w:r w:rsidR="00316FBD">
        <w:t>61</w:t>
      </w:r>
      <w:r>
        <w:t>02</w:t>
      </w:r>
      <w:r w:rsidRPr="0018526E">
        <w:t xml:space="preserve">, RSK </w:t>
      </w:r>
      <w:r>
        <w:t xml:space="preserve">825 58 </w:t>
      </w:r>
      <w:r w:rsidR="00316FBD">
        <w:t>60</w:t>
      </w:r>
    </w:p>
    <w:p w14:paraId="1044B21B" w14:textId="77777777" w:rsidR="00237EBC" w:rsidRDefault="00237EBC" w:rsidP="00237EBC">
      <w:pPr>
        <w:pStyle w:val="Bomb"/>
        <w:numPr>
          <w:ilvl w:val="0"/>
          <w:numId w:val="0"/>
        </w:numPr>
        <w:ind w:right="0"/>
      </w:pPr>
    </w:p>
    <w:p w14:paraId="36716CCF" w14:textId="77777777" w:rsidR="00237EBC" w:rsidRPr="00E36297" w:rsidRDefault="00237EBC" w:rsidP="00237EBC">
      <w:pPr>
        <w:pStyle w:val="Sidhuvud"/>
        <w:tabs>
          <w:tab w:val="clear" w:pos="4536"/>
          <w:tab w:val="clear" w:pos="9072"/>
          <w:tab w:val="left" w:pos="1418"/>
          <w:tab w:val="right" w:pos="9923"/>
        </w:tabs>
        <w:rPr>
          <w:color w:val="808080"/>
        </w:rPr>
      </w:pPr>
      <w:r>
        <w:rPr>
          <w:color w:val="808080"/>
        </w:rPr>
        <w:t>TILLBEHÖR</w:t>
      </w:r>
      <w:r w:rsidRPr="00E36297">
        <w:rPr>
          <w:color w:val="808080"/>
        </w:rPr>
        <w:t>.</w:t>
      </w:r>
    </w:p>
    <w:p w14:paraId="3868011D" w14:textId="77777777" w:rsidR="00237EBC" w:rsidRDefault="00237EBC" w:rsidP="00237EBC">
      <w:pPr>
        <w:pStyle w:val="Rubrik-Sakvara11"/>
        <w:rPr>
          <w:u w:val="none"/>
        </w:rPr>
      </w:pPr>
      <w:r>
        <w:t>NÄTDRIFT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08FF8D0E" w14:textId="77777777" w:rsidR="00237EBC" w:rsidRDefault="00237EBC" w:rsidP="00237EBC">
      <w:pPr>
        <w:pStyle w:val="indrag"/>
        <w:ind w:right="850"/>
      </w:pPr>
      <w:r w:rsidRPr="00C95103">
        <w:t>Vid nätdrift 12V AC/DC krävs</w:t>
      </w:r>
      <w:r>
        <w:t>:</w:t>
      </w:r>
      <w:r w:rsidRPr="00C95103">
        <w:t xml:space="preserve"> </w:t>
      </w:r>
    </w:p>
    <w:p w14:paraId="4ED30B8E" w14:textId="77777777" w:rsidR="00237EBC" w:rsidRDefault="00237EBC" w:rsidP="00237EBC">
      <w:pPr>
        <w:pStyle w:val="indrag"/>
        <w:ind w:right="850"/>
      </w:pPr>
    </w:p>
    <w:p w14:paraId="116F2CA4" w14:textId="77777777" w:rsidR="00237EBC" w:rsidRDefault="00237EBC" w:rsidP="00237EBC">
      <w:pPr>
        <w:pStyle w:val="indrag"/>
        <w:ind w:right="0"/>
      </w:pPr>
      <w:r>
        <w:t>S</w:t>
      </w:r>
      <w:r w:rsidRPr="00C95103">
        <w:t xml:space="preserve">tickproppsadapter </w:t>
      </w:r>
      <w:r>
        <w:tab/>
      </w:r>
      <w:r>
        <w:tab/>
      </w:r>
      <w:r>
        <w:tab/>
      </w:r>
      <w:r w:rsidRPr="00C95103">
        <w:t xml:space="preserve">FMM </w:t>
      </w:r>
      <w:r>
        <w:t xml:space="preserve">nr </w:t>
      </w:r>
      <w:r w:rsidR="009E23E9">
        <w:t>S600129</w:t>
      </w:r>
      <w:r>
        <w:t xml:space="preserve">, RSK </w:t>
      </w:r>
      <w:r w:rsidRPr="00C95103">
        <w:t>855 34 99</w:t>
      </w:r>
    </w:p>
    <w:p w14:paraId="71105230" w14:textId="77777777" w:rsidR="00237EBC" w:rsidRDefault="00237EBC" w:rsidP="00237EBC">
      <w:pPr>
        <w:pStyle w:val="indrag"/>
        <w:ind w:right="850"/>
      </w:pPr>
      <w:r w:rsidRPr="00C95103">
        <w:t xml:space="preserve">alternativt </w:t>
      </w:r>
    </w:p>
    <w:p w14:paraId="1A2DE7A3" w14:textId="77777777" w:rsidR="00237EBC" w:rsidRDefault="00237EBC" w:rsidP="00237EBC">
      <w:pPr>
        <w:pStyle w:val="indrag"/>
        <w:ind w:right="0"/>
      </w:pPr>
      <w:r>
        <w:t>T</w:t>
      </w:r>
      <w:r w:rsidRPr="00C95103">
        <w:t xml:space="preserve">ransformator </w:t>
      </w:r>
      <w:r>
        <w:tab/>
      </w:r>
      <w:r>
        <w:tab/>
      </w:r>
      <w:r>
        <w:tab/>
      </w:r>
      <w:r w:rsidRPr="00C95103">
        <w:t xml:space="preserve">FMM </w:t>
      </w:r>
      <w:r>
        <w:t xml:space="preserve">nr </w:t>
      </w:r>
      <w:r w:rsidR="009E23E9">
        <w:t>S600128</w:t>
      </w:r>
      <w:r>
        <w:t xml:space="preserve">, RSK </w:t>
      </w:r>
      <w:r w:rsidRPr="00C90723">
        <w:t>855 34 98</w:t>
      </w:r>
    </w:p>
    <w:p w14:paraId="6E1C16C7" w14:textId="77777777" w:rsidR="00CD5F46" w:rsidRDefault="00CD5F46" w:rsidP="00CD5F46">
      <w:pPr>
        <w:pStyle w:val="indrag"/>
        <w:ind w:right="0"/>
      </w:pPr>
      <w:r>
        <w:t>alternativt</w:t>
      </w:r>
    </w:p>
    <w:p w14:paraId="46A2C3D5" w14:textId="77777777" w:rsidR="00CD5F46" w:rsidRDefault="00CD5F46" w:rsidP="00CD5F46">
      <w:pPr>
        <w:pStyle w:val="indrag"/>
        <w:ind w:right="0"/>
      </w:pPr>
      <w:r w:rsidRPr="00891D7F">
        <w:t>Spänningsfördelningsbox</w:t>
      </w:r>
      <w:r>
        <w:tab/>
      </w:r>
      <w:r>
        <w:tab/>
      </w:r>
      <w:r w:rsidRPr="00C95103">
        <w:t xml:space="preserve">FMM </w:t>
      </w:r>
      <w:r>
        <w:t xml:space="preserve">nr S600149, RSK </w:t>
      </w:r>
      <w:r w:rsidRPr="00891D7F">
        <w:t>843</w:t>
      </w:r>
      <w:r>
        <w:t xml:space="preserve"> </w:t>
      </w:r>
      <w:r w:rsidRPr="00891D7F">
        <w:t>88</w:t>
      </w:r>
      <w:r>
        <w:t xml:space="preserve"> </w:t>
      </w:r>
      <w:r w:rsidRPr="00891D7F">
        <w:t>25</w:t>
      </w:r>
    </w:p>
    <w:p w14:paraId="6D3F9FD0" w14:textId="77777777" w:rsidR="0044734B" w:rsidRPr="00183D05" w:rsidRDefault="0044734B" w:rsidP="00CD5F46">
      <w:pPr>
        <w:pStyle w:val="indrag"/>
        <w:ind w:right="0"/>
      </w:pPr>
    </w:p>
    <w:p w14:paraId="3CE2DBCF" w14:textId="77777777" w:rsidR="00627DB4" w:rsidRPr="00183D05" w:rsidRDefault="00627DB4" w:rsidP="00CD5F46">
      <w:pPr>
        <w:pStyle w:val="indrag"/>
        <w:ind w:right="0"/>
      </w:pPr>
    </w:p>
    <w:p w14:paraId="661767BE" w14:textId="77777777" w:rsidR="00CD5F46" w:rsidRDefault="00CD5F46" w:rsidP="00237EBC">
      <w:pPr>
        <w:pStyle w:val="indrag"/>
        <w:ind w:right="0"/>
      </w:pPr>
    </w:p>
    <w:p w14:paraId="2AF3D22B" w14:textId="77777777" w:rsidR="00216016" w:rsidRDefault="00216016" w:rsidP="00216016">
      <w:pPr>
        <w:pStyle w:val="Rubrik-Sakvara11"/>
        <w:rPr>
          <w:u w:val="none"/>
        </w:rPr>
      </w:pPr>
      <w:r>
        <w:t>DP 8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66D295E8" w14:textId="77777777" w:rsidR="00216016" w:rsidRDefault="00216016" w:rsidP="00216016">
      <w:r w:rsidRPr="003D2935">
        <w:t xml:space="preserve">FM Mattsson Tronic duschpanel WMS, </w:t>
      </w:r>
      <w:r w:rsidRPr="00216016">
        <w:rPr>
          <w:b/>
        </w:rPr>
        <w:t>handikappanpassad</w:t>
      </w:r>
      <w:r>
        <w:t xml:space="preserve">, </w:t>
      </w:r>
      <w:r w:rsidRPr="003D2935">
        <w:rPr>
          <w:b/>
        </w:rPr>
        <w:t>förblandat vatten</w:t>
      </w:r>
      <w:r>
        <w:t xml:space="preserve"> och</w:t>
      </w:r>
      <w:r w:rsidRPr="003D2935">
        <w:t xml:space="preserve"> </w:t>
      </w:r>
      <w:r w:rsidRPr="003D2935">
        <w:rPr>
          <w:b/>
        </w:rPr>
        <w:t>anslutning uppåt</w:t>
      </w:r>
      <w:r>
        <w:t>. Blandaren skall vara förberedd för trådlös anslutning till FM Mattsson Tronic WMS system.</w:t>
      </w:r>
    </w:p>
    <w:p w14:paraId="37CDE0C4" w14:textId="77777777" w:rsidR="00216016" w:rsidRDefault="00216016" w:rsidP="00216016">
      <w:pPr>
        <w:pStyle w:val="indrag"/>
        <w:ind w:right="850"/>
      </w:pPr>
    </w:p>
    <w:p w14:paraId="70347FDD" w14:textId="77777777" w:rsidR="00216016" w:rsidRDefault="00216016" w:rsidP="00216016">
      <w:pPr>
        <w:pStyle w:val="indrag"/>
        <w:ind w:right="850"/>
      </w:pPr>
      <w:r>
        <w:t xml:space="preserve">Blandaren skall vara försedd med följande egenskaper: </w:t>
      </w:r>
    </w:p>
    <w:p w14:paraId="291A3820" w14:textId="77777777" w:rsidR="00216016" w:rsidRDefault="00216016" w:rsidP="00216016">
      <w:pPr>
        <w:pStyle w:val="indrag"/>
        <w:spacing w:after="120"/>
        <w:ind w:left="2498"/>
      </w:pPr>
    </w:p>
    <w:p w14:paraId="6DE7DA65" w14:textId="77777777" w:rsidR="0019613D" w:rsidRDefault="0019613D" w:rsidP="00216016">
      <w:pPr>
        <w:pStyle w:val="Bomb"/>
      </w:pPr>
      <w:r>
        <w:t xml:space="preserve">Förlängd modell, startknapp skall vara placerad ca. </w:t>
      </w:r>
      <w:r w:rsidR="00236434">
        <w:t>8</w:t>
      </w:r>
      <w:r>
        <w:t>00mm ÖG.</w:t>
      </w:r>
    </w:p>
    <w:p w14:paraId="72B24C6D" w14:textId="77777777" w:rsidR="00236434" w:rsidRDefault="00236434" w:rsidP="00236434">
      <w:pPr>
        <w:pStyle w:val="Bomb"/>
      </w:pPr>
      <w:r>
        <w:t>Greppvänligt vred för sidohanddusch i kontrasterad färg.</w:t>
      </w:r>
    </w:p>
    <w:p w14:paraId="3D2AD5A1" w14:textId="77777777" w:rsidR="00216016" w:rsidRDefault="00216016" w:rsidP="00216016">
      <w:pPr>
        <w:pStyle w:val="Bomb"/>
      </w:pPr>
      <w:r>
        <w:t>Trådlös kommunikation.</w:t>
      </w:r>
    </w:p>
    <w:p w14:paraId="2F5247D9" w14:textId="77777777" w:rsidR="00216016" w:rsidRDefault="00216016" w:rsidP="00216016">
      <w:pPr>
        <w:pStyle w:val="Bomb"/>
      </w:pPr>
      <w:r>
        <w:t>Loggning av alla spolningar med tidpunkt, vattenförbrukning och temperatur för enskild blandare eller grupp av blandare (min-, max- och medelvärde)</w:t>
      </w:r>
    </w:p>
    <w:p w14:paraId="029B18D1" w14:textId="77777777" w:rsidR="00216016" w:rsidRDefault="00216016" w:rsidP="00216016">
      <w:pPr>
        <w:pStyle w:val="Bomb"/>
      </w:pPr>
      <w:r>
        <w:t>Batteriövervakning</w:t>
      </w:r>
    </w:p>
    <w:p w14:paraId="1313BA42" w14:textId="77777777" w:rsidR="00216016" w:rsidRDefault="00216016" w:rsidP="00216016">
      <w:pPr>
        <w:pStyle w:val="Bomb"/>
      </w:pPr>
      <w:r>
        <w:t>Inbyggd temperaturmätning av blandvattentemperatur</w:t>
      </w:r>
    </w:p>
    <w:p w14:paraId="76DD2F85" w14:textId="77777777" w:rsidR="00216016" w:rsidRDefault="00216016" w:rsidP="00216016">
      <w:pPr>
        <w:pStyle w:val="Bomb"/>
      </w:pPr>
      <w:r>
        <w:t>Programmerbart temperaturstopp, blandaren stänger direkt vid inställd maxtemperatur</w:t>
      </w:r>
    </w:p>
    <w:p w14:paraId="1E750558" w14:textId="77777777" w:rsidR="00236434" w:rsidRDefault="00236434" w:rsidP="00236434">
      <w:pPr>
        <w:pStyle w:val="Bomb"/>
      </w:pPr>
      <w:r w:rsidRPr="009D7DCD">
        <w:t>Med handdusch och slang </w:t>
      </w:r>
    </w:p>
    <w:p w14:paraId="0A5AB68C" w14:textId="77777777" w:rsidR="00216016" w:rsidRDefault="00216016" w:rsidP="00216016">
      <w:pPr>
        <w:pStyle w:val="Bomb"/>
      </w:pPr>
      <w:r w:rsidRPr="0018526E">
        <w:t>Förblandat vatten </w:t>
      </w:r>
    </w:p>
    <w:p w14:paraId="5519C777" w14:textId="77777777" w:rsidR="00216016" w:rsidRDefault="00216016" w:rsidP="00216016">
      <w:pPr>
        <w:pStyle w:val="Bomb"/>
      </w:pPr>
      <w:r>
        <w:t>Flöde 9 l/min vid 3 bar</w:t>
      </w:r>
    </w:p>
    <w:p w14:paraId="5905F952" w14:textId="77777777" w:rsidR="00216016" w:rsidRDefault="00216016" w:rsidP="00216016">
      <w:pPr>
        <w:pStyle w:val="Bomb"/>
      </w:pPr>
      <w:r w:rsidRPr="003D2935">
        <w:t xml:space="preserve">Duschstrålen </w:t>
      </w:r>
      <w:r>
        <w:t>skall kunna</w:t>
      </w:r>
      <w:r w:rsidRPr="003D2935">
        <w:t xml:space="preserve"> vinklas +</w:t>
      </w:r>
      <w:r>
        <w:t>/-</w:t>
      </w:r>
      <w:r w:rsidRPr="003D2935">
        <w:t xml:space="preserve"> 5° </w:t>
      </w:r>
    </w:p>
    <w:p w14:paraId="553A9781" w14:textId="77777777" w:rsidR="00216016" w:rsidRDefault="00216016" w:rsidP="00216016">
      <w:pPr>
        <w:pStyle w:val="Bomb"/>
      </w:pPr>
      <w:r w:rsidRPr="0018526E">
        <w:t>Programmerbar startknapp. Spoltid från 10–60 sek</w:t>
      </w:r>
      <w:r>
        <w:t>.</w:t>
      </w:r>
      <w:r w:rsidRPr="0018526E">
        <w:t> </w:t>
      </w:r>
    </w:p>
    <w:p w14:paraId="43D30C1A" w14:textId="77777777" w:rsidR="00216016" w:rsidRDefault="00216016" w:rsidP="00216016">
      <w:pPr>
        <w:pStyle w:val="Bomb"/>
      </w:pPr>
      <w:r>
        <w:t xml:space="preserve">Spoltidsbegränsning, max spoltid 5 minuter. </w:t>
      </w:r>
    </w:p>
    <w:p w14:paraId="12840BED" w14:textId="77777777" w:rsidR="00216016" w:rsidRDefault="00216016" w:rsidP="00216016">
      <w:pPr>
        <w:pStyle w:val="Bomb"/>
        <w:numPr>
          <w:ilvl w:val="0"/>
          <w:numId w:val="15"/>
        </w:numPr>
      </w:pPr>
      <w:r>
        <w:t xml:space="preserve">Städläge, avstängning av flöde </w:t>
      </w:r>
    </w:p>
    <w:p w14:paraId="6ECA4BB3" w14:textId="77777777" w:rsidR="00216016" w:rsidRDefault="00216016" w:rsidP="00216016">
      <w:pPr>
        <w:pStyle w:val="Bomb"/>
        <w:numPr>
          <w:ilvl w:val="0"/>
          <w:numId w:val="14"/>
        </w:numPr>
      </w:pPr>
      <w:r>
        <w:t>Programmerbar funktion för hygienspolning</w:t>
      </w:r>
    </w:p>
    <w:p w14:paraId="61C7129A" w14:textId="77777777" w:rsidR="00216016" w:rsidRDefault="00216016" w:rsidP="00216016">
      <w:pPr>
        <w:pStyle w:val="Bomb"/>
        <w:numPr>
          <w:ilvl w:val="0"/>
          <w:numId w:val="14"/>
        </w:numPr>
      </w:pPr>
      <w:r>
        <w:t>Batteridrift, batteriet skall vara monterat i blandaren, skall kunna konverteras till nätdrift.</w:t>
      </w:r>
    </w:p>
    <w:p w14:paraId="2D219276" w14:textId="77777777" w:rsidR="00216016" w:rsidRDefault="00216016" w:rsidP="00216016">
      <w:pPr>
        <w:pStyle w:val="Bomb"/>
        <w:numPr>
          <w:ilvl w:val="0"/>
          <w:numId w:val="14"/>
        </w:numPr>
      </w:pPr>
      <w:r>
        <w:t>Rostfritt utförande</w:t>
      </w:r>
    </w:p>
    <w:p w14:paraId="7BFC7DA6" w14:textId="77777777" w:rsidR="00216016" w:rsidRDefault="00216016" w:rsidP="00216016">
      <w:pPr>
        <w:pStyle w:val="Bomb"/>
        <w:numPr>
          <w:ilvl w:val="0"/>
          <w:numId w:val="14"/>
        </w:numPr>
      </w:pPr>
      <w:r>
        <w:t>Anslutning uppåt, G1/2.</w:t>
      </w:r>
    </w:p>
    <w:p w14:paraId="206D3FC5" w14:textId="77777777" w:rsidR="00216016" w:rsidRDefault="00216016" w:rsidP="00216016">
      <w:pPr>
        <w:pStyle w:val="Bomb"/>
        <w:numPr>
          <w:ilvl w:val="0"/>
          <w:numId w:val="0"/>
        </w:numPr>
        <w:ind w:right="0"/>
      </w:pPr>
      <w:r>
        <w:rPr>
          <w:lang w:val="nb-NO"/>
        </w:rPr>
        <w:tab/>
      </w:r>
      <w:r>
        <w:t>Rostfri</w:t>
      </w:r>
      <w:r w:rsidRPr="0018526E">
        <w:tab/>
      </w:r>
      <w:r w:rsidRPr="0018526E">
        <w:tab/>
      </w:r>
      <w:r w:rsidRPr="0018526E">
        <w:tab/>
        <w:t xml:space="preserve">FMM nr </w:t>
      </w:r>
      <w:r>
        <w:t>950</w:t>
      </w:r>
      <w:r w:rsidR="00183D05">
        <w:t>0</w:t>
      </w:r>
      <w:r>
        <w:t>-0</w:t>
      </w:r>
      <w:r w:rsidR="00183D05">
        <w:t>74</w:t>
      </w:r>
      <w:r>
        <w:t>0</w:t>
      </w:r>
      <w:r w:rsidRPr="0018526E">
        <w:t xml:space="preserve">, RSK </w:t>
      </w:r>
      <w:r w:rsidR="00183D05">
        <w:t>825 58 63</w:t>
      </w:r>
    </w:p>
    <w:p w14:paraId="1A3422CA" w14:textId="77777777" w:rsidR="00216016" w:rsidRPr="0018526E" w:rsidRDefault="00216016" w:rsidP="00216016">
      <w:pPr>
        <w:pStyle w:val="Bomb"/>
        <w:numPr>
          <w:ilvl w:val="0"/>
          <w:numId w:val="0"/>
        </w:numPr>
        <w:ind w:right="0"/>
      </w:pPr>
      <w:r>
        <w:tab/>
        <w:t>Vit pulverlack</w:t>
      </w:r>
      <w:r>
        <w:tab/>
      </w:r>
      <w:r>
        <w:tab/>
      </w:r>
      <w:r>
        <w:tab/>
      </w:r>
      <w:r w:rsidRPr="0018526E">
        <w:t xml:space="preserve">FMM nr </w:t>
      </w:r>
      <w:r>
        <w:t>9500-0</w:t>
      </w:r>
      <w:r w:rsidR="00183D05">
        <w:t>74</w:t>
      </w:r>
      <w:r>
        <w:t>2</w:t>
      </w:r>
      <w:r w:rsidRPr="0018526E">
        <w:t xml:space="preserve">, RSK </w:t>
      </w:r>
      <w:r w:rsidR="00183D05">
        <w:t>825 58 64</w:t>
      </w:r>
    </w:p>
    <w:p w14:paraId="5D275807" w14:textId="77777777" w:rsidR="00216016" w:rsidRPr="0018526E" w:rsidRDefault="00216016" w:rsidP="00216016"/>
    <w:p w14:paraId="4968EAAC" w14:textId="77777777" w:rsidR="00216016" w:rsidRPr="00E36297" w:rsidRDefault="00216016" w:rsidP="00216016">
      <w:pPr>
        <w:pStyle w:val="Sidhuvud"/>
        <w:tabs>
          <w:tab w:val="clear" w:pos="4536"/>
          <w:tab w:val="clear" w:pos="9072"/>
          <w:tab w:val="left" w:pos="1418"/>
          <w:tab w:val="right" w:pos="9923"/>
        </w:tabs>
        <w:rPr>
          <w:color w:val="808080"/>
        </w:rPr>
      </w:pPr>
      <w:r>
        <w:rPr>
          <w:color w:val="808080"/>
        </w:rPr>
        <w:t>TILLBEHÖR</w:t>
      </w:r>
      <w:r w:rsidRPr="00E36297">
        <w:rPr>
          <w:color w:val="808080"/>
        </w:rPr>
        <w:t>.</w:t>
      </w:r>
    </w:p>
    <w:p w14:paraId="58FF9210" w14:textId="77777777" w:rsidR="00216016" w:rsidRDefault="00216016" w:rsidP="00216016">
      <w:pPr>
        <w:pStyle w:val="Rubrik-Sakvara11"/>
        <w:rPr>
          <w:u w:val="none"/>
        </w:rPr>
      </w:pPr>
      <w:r>
        <w:t>NÄTDRIFT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5F9357E3" w14:textId="77777777" w:rsidR="00216016" w:rsidRDefault="00216016" w:rsidP="00216016">
      <w:pPr>
        <w:pStyle w:val="indrag"/>
        <w:ind w:right="850"/>
      </w:pPr>
      <w:r w:rsidRPr="00C95103">
        <w:t>Vid nätdrift 12V AC/DC krävs</w:t>
      </w:r>
      <w:r>
        <w:t>:</w:t>
      </w:r>
      <w:r w:rsidRPr="00C95103">
        <w:t xml:space="preserve"> </w:t>
      </w:r>
    </w:p>
    <w:p w14:paraId="329F84C5" w14:textId="77777777" w:rsidR="00216016" w:rsidRDefault="00216016" w:rsidP="00216016">
      <w:pPr>
        <w:pStyle w:val="indrag"/>
        <w:ind w:right="850"/>
      </w:pPr>
    </w:p>
    <w:p w14:paraId="2CB54339" w14:textId="77777777" w:rsidR="00216016" w:rsidRPr="00183D05" w:rsidRDefault="00216016" w:rsidP="00216016">
      <w:pPr>
        <w:pStyle w:val="indrag"/>
        <w:ind w:right="0"/>
        <w:rPr>
          <w:lang w:val="en-US"/>
        </w:rPr>
      </w:pPr>
      <w:r w:rsidRPr="00183D05">
        <w:rPr>
          <w:lang w:val="en-US"/>
        </w:rPr>
        <w:t xml:space="preserve">AC-adapter </w:t>
      </w:r>
      <w:r w:rsidRPr="00183D05">
        <w:rPr>
          <w:lang w:val="en-US"/>
        </w:rPr>
        <w:tab/>
      </w:r>
      <w:r w:rsidRPr="00183D05">
        <w:rPr>
          <w:lang w:val="en-US"/>
        </w:rPr>
        <w:tab/>
      </w:r>
      <w:r w:rsidRPr="00183D05">
        <w:rPr>
          <w:lang w:val="en-US"/>
        </w:rPr>
        <w:tab/>
        <w:t>FMM nr S600132, RSK 843 88 10</w:t>
      </w:r>
    </w:p>
    <w:p w14:paraId="40E0AA63" w14:textId="77777777" w:rsidR="00216016" w:rsidRDefault="00216016" w:rsidP="00216016">
      <w:pPr>
        <w:pStyle w:val="indrag"/>
        <w:ind w:right="850"/>
      </w:pPr>
      <w:r w:rsidRPr="00C95103">
        <w:t xml:space="preserve">och </w:t>
      </w:r>
    </w:p>
    <w:p w14:paraId="05F57927" w14:textId="77777777" w:rsidR="00216016" w:rsidRDefault="00216016" w:rsidP="00216016">
      <w:pPr>
        <w:pStyle w:val="indrag"/>
        <w:ind w:right="0"/>
      </w:pPr>
      <w:r>
        <w:t>S</w:t>
      </w:r>
      <w:r w:rsidRPr="00C95103">
        <w:t xml:space="preserve">tickproppsadapter </w:t>
      </w:r>
      <w:r>
        <w:tab/>
      </w:r>
      <w:r>
        <w:tab/>
      </w:r>
      <w:r>
        <w:tab/>
      </w:r>
      <w:r w:rsidRPr="00C95103">
        <w:t xml:space="preserve">FMM </w:t>
      </w:r>
      <w:r>
        <w:t xml:space="preserve">nr S600129, RSK </w:t>
      </w:r>
      <w:r w:rsidRPr="00C95103">
        <w:t>855 34 99</w:t>
      </w:r>
    </w:p>
    <w:p w14:paraId="353570D6" w14:textId="77777777" w:rsidR="00216016" w:rsidRDefault="00216016" w:rsidP="00216016">
      <w:pPr>
        <w:pStyle w:val="indrag"/>
        <w:ind w:right="850"/>
      </w:pPr>
      <w:r w:rsidRPr="00C95103">
        <w:t xml:space="preserve">alternativt </w:t>
      </w:r>
    </w:p>
    <w:p w14:paraId="5E3686E6" w14:textId="77777777" w:rsidR="00216016" w:rsidRDefault="00216016" w:rsidP="00216016">
      <w:pPr>
        <w:pStyle w:val="indrag"/>
        <w:ind w:right="0"/>
      </w:pPr>
      <w:r>
        <w:t>T</w:t>
      </w:r>
      <w:r w:rsidRPr="00C95103">
        <w:t xml:space="preserve">ransformator </w:t>
      </w:r>
      <w:r>
        <w:tab/>
      </w:r>
      <w:r>
        <w:tab/>
      </w:r>
      <w:r>
        <w:tab/>
      </w:r>
      <w:r w:rsidRPr="00C95103">
        <w:t xml:space="preserve">FMM </w:t>
      </w:r>
      <w:r>
        <w:t xml:space="preserve">nr S600128, RSK </w:t>
      </w:r>
      <w:r w:rsidRPr="00C90723">
        <w:t>855 34 98</w:t>
      </w:r>
    </w:p>
    <w:p w14:paraId="6CE2187E" w14:textId="77777777" w:rsidR="00216016" w:rsidRDefault="00216016" w:rsidP="00216016">
      <w:pPr>
        <w:pStyle w:val="indrag"/>
        <w:ind w:right="0"/>
      </w:pPr>
      <w:r>
        <w:t>alternativt</w:t>
      </w:r>
    </w:p>
    <w:p w14:paraId="38D28C0A" w14:textId="77777777" w:rsidR="00216016" w:rsidRDefault="00216016" w:rsidP="00216016">
      <w:pPr>
        <w:pStyle w:val="indrag"/>
        <w:ind w:right="0"/>
      </w:pPr>
      <w:r w:rsidRPr="00891D7F">
        <w:t>Spänningsfördelningsbox</w:t>
      </w:r>
      <w:r>
        <w:tab/>
      </w:r>
      <w:r>
        <w:tab/>
      </w:r>
      <w:r w:rsidRPr="00C95103">
        <w:t xml:space="preserve">FMM </w:t>
      </w:r>
      <w:r>
        <w:t xml:space="preserve">nr S600149, RSK </w:t>
      </w:r>
      <w:r w:rsidRPr="00891D7F">
        <w:t>843</w:t>
      </w:r>
      <w:r>
        <w:t xml:space="preserve"> </w:t>
      </w:r>
      <w:r w:rsidRPr="00891D7F">
        <w:t>88</w:t>
      </w:r>
      <w:r>
        <w:t xml:space="preserve"> </w:t>
      </w:r>
      <w:r w:rsidRPr="00891D7F">
        <w:t>25</w:t>
      </w:r>
    </w:p>
    <w:p w14:paraId="005335A0" w14:textId="77777777" w:rsidR="00237EBC" w:rsidRPr="00183D05" w:rsidRDefault="00237EBC" w:rsidP="001C3095">
      <w:pPr>
        <w:pStyle w:val="Bomb"/>
        <w:numPr>
          <w:ilvl w:val="0"/>
          <w:numId w:val="0"/>
        </w:numPr>
        <w:ind w:right="0"/>
      </w:pPr>
    </w:p>
    <w:p w14:paraId="133CF460" w14:textId="77777777" w:rsidR="00627DB4" w:rsidRPr="00183D05" w:rsidRDefault="00627DB4" w:rsidP="001C3095">
      <w:pPr>
        <w:pStyle w:val="Bomb"/>
        <w:numPr>
          <w:ilvl w:val="0"/>
          <w:numId w:val="0"/>
        </w:numPr>
        <w:ind w:right="0"/>
      </w:pPr>
    </w:p>
    <w:p w14:paraId="2477B1AA" w14:textId="77777777" w:rsidR="00627DB4" w:rsidRDefault="00627DB4" w:rsidP="00627DB4">
      <w:pPr>
        <w:pStyle w:val="Rubrik-Sakvara11"/>
        <w:rPr>
          <w:u w:val="none"/>
        </w:rPr>
      </w:pPr>
      <w:r>
        <w:t>DP 9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1EE77DBD" w14:textId="77777777" w:rsidR="00627DB4" w:rsidRDefault="00627DB4" w:rsidP="00627DB4">
      <w:r w:rsidRPr="003D2935">
        <w:t xml:space="preserve">FM Mattsson Tronic duschpanel WMS, </w:t>
      </w:r>
      <w:r w:rsidRPr="00216016">
        <w:rPr>
          <w:b/>
        </w:rPr>
        <w:t>handikappanpassad</w:t>
      </w:r>
      <w:r>
        <w:t xml:space="preserve">, </w:t>
      </w:r>
      <w:r>
        <w:rPr>
          <w:b/>
        </w:rPr>
        <w:t>termostat</w:t>
      </w:r>
      <w:r>
        <w:t xml:space="preserve"> och</w:t>
      </w:r>
      <w:r w:rsidRPr="003D2935">
        <w:t xml:space="preserve"> </w:t>
      </w:r>
      <w:r w:rsidRPr="003D2935">
        <w:rPr>
          <w:b/>
        </w:rPr>
        <w:t>anslutning uppåt</w:t>
      </w:r>
      <w:r>
        <w:t>. Blandaren skall vara förberedd för trådlös anslutning till FM Mattsson Tronic WMS system.</w:t>
      </w:r>
    </w:p>
    <w:p w14:paraId="31CF8371" w14:textId="77777777" w:rsidR="00627DB4" w:rsidRDefault="00627DB4" w:rsidP="00627DB4">
      <w:pPr>
        <w:pStyle w:val="indrag"/>
        <w:ind w:right="850"/>
      </w:pPr>
    </w:p>
    <w:p w14:paraId="00F26058" w14:textId="77777777" w:rsidR="00627DB4" w:rsidRDefault="00627DB4" w:rsidP="00627DB4">
      <w:pPr>
        <w:pStyle w:val="indrag"/>
        <w:ind w:right="850"/>
      </w:pPr>
      <w:r>
        <w:t xml:space="preserve">Blandaren skall vara försedd med följande egenskaper: </w:t>
      </w:r>
    </w:p>
    <w:p w14:paraId="6D66BEB9" w14:textId="77777777" w:rsidR="00627DB4" w:rsidRDefault="00627DB4" w:rsidP="00627DB4">
      <w:pPr>
        <w:pStyle w:val="indrag"/>
        <w:spacing w:after="120"/>
        <w:ind w:left="2498"/>
      </w:pPr>
    </w:p>
    <w:p w14:paraId="19AFA63D" w14:textId="77777777" w:rsidR="00627DB4" w:rsidRDefault="00627DB4" w:rsidP="00627DB4">
      <w:pPr>
        <w:pStyle w:val="Bomb"/>
      </w:pPr>
      <w:r>
        <w:t>Förlängd modell, startknapp skall vara placerad ca. 800mm ÖG.</w:t>
      </w:r>
    </w:p>
    <w:p w14:paraId="028927E3" w14:textId="77777777" w:rsidR="00627DB4" w:rsidRDefault="00627DB4" w:rsidP="00627DB4">
      <w:pPr>
        <w:pStyle w:val="Bomb"/>
      </w:pPr>
      <w:r>
        <w:t>Greppvänligt vred för sidohanddusch i kontrasterad färg.</w:t>
      </w:r>
    </w:p>
    <w:p w14:paraId="62CBEC01" w14:textId="77777777" w:rsidR="00627DB4" w:rsidRDefault="00627DB4" w:rsidP="00627DB4">
      <w:pPr>
        <w:pStyle w:val="Bomb"/>
      </w:pPr>
      <w:r>
        <w:t>Trådlös kommunikation.</w:t>
      </w:r>
    </w:p>
    <w:p w14:paraId="4429D994" w14:textId="77777777" w:rsidR="00627DB4" w:rsidRDefault="00627DB4" w:rsidP="00627DB4">
      <w:pPr>
        <w:pStyle w:val="Bomb"/>
      </w:pPr>
      <w:r>
        <w:t>Loggning av alla spolningar med tidpunkt, vattenförbrukning och temperatur för enskild blandare eller grupp av blandare (min-, max- och medelvärde)</w:t>
      </w:r>
    </w:p>
    <w:p w14:paraId="148CCCDF" w14:textId="77777777" w:rsidR="00627DB4" w:rsidRDefault="00627DB4" w:rsidP="00627DB4">
      <w:pPr>
        <w:pStyle w:val="Bomb"/>
      </w:pPr>
      <w:r>
        <w:t>Batteriövervakning</w:t>
      </w:r>
    </w:p>
    <w:p w14:paraId="789C5323" w14:textId="77777777" w:rsidR="00627DB4" w:rsidRDefault="00627DB4" w:rsidP="00627DB4">
      <w:pPr>
        <w:pStyle w:val="Bomb"/>
      </w:pPr>
      <w:r>
        <w:t>Inbyggd temperaturmätning av blandvattentemperatur</w:t>
      </w:r>
    </w:p>
    <w:p w14:paraId="202E5489" w14:textId="77777777" w:rsidR="00627DB4" w:rsidRDefault="00627DB4" w:rsidP="00627DB4">
      <w:pPr>
        <w:pStyle w:val="Bomb"/>
      </w:pPr>
      <w:r>
        <w:t>Programmerbart temperaturstopp, blandaren stänger direkt vid inställd maxtemperatur</w:t>
      </w:r>
    </w:p>
    <w:p w14:paraId="2C6DD81F" w14:textId="77777777" w:rsidR="00627DB4" w:rsidRDefault="00627DB4" w:rsidP="00627DB4">
      <w:pPr>
        <w:pStyle w:val="Bomb"/>
      </w:pPr>
      <w:r w:rsidRPr="009D7DCD">
        <w:t>Med handdusch och slang </w:t>
      </w:r>
    </w:p>
    <w:p w14:paraId="0D08FAA0" w14:textId="77777777" w:rsidR="00627DB4" w:rsidRPr="00A23C6F" w:rsidRDefault="00627DB4" w:rsidP="00627DB4">
      <w:pPr>
        <w:pStyle w:val="Bomb"/>
      </w:pPr>
      <w:r w:rsidRPr="00A23C6F">
        <w:t>Termostat som kompenserar både för temperatur- och tryckvariationer.</w:t>
      </w:r>
    </w:p>
    <w:p w14:paraId="2C838C0A" w14:textId="77777777" w:rsidR="00627DB4" w:rsidRDefault="00627DB4" w:rsidP="00627DB4">
      <w:pPr>
        <w:pStyle w:val="Bomb"/>
      </w:pPr>
      <w:r>
        <w:t>Flöde 9 l/min vid 3 bar</w:t>
      </w:r>
    </w:p>
    <w:p w14:paraId="4DA03326" w14:textId="77777777" w:rsidR="00627DB4" w:rsidRDefault="00627DB4" w:rsidP="00627DB4">
      <w:pPr>
        <w:pStyle w:val="Bomb"/>
      </w:pPr>
      <w:r w:rsidRPr="003D2935">
        <w:t xml:space="preserve">Duschstrålen </w:t>
      </w:r>
      <w:r>
        <w:t>skall kunna</w:t>
      </w:r>
      <w:r w:rsidRPr="003D2935">
        <w:t xml:space="preserve"> vinklas +</w:t>
      </w:r>
      <w:r>
        <w:t>/-</w:t>
      </w:r>
      <w:r w:rsidRPr="003D2935">
        <w:t xml:space="preserve"> 5° </w:t>
      </w:r>
    </w:p>
    <w:p w14:paraId="15D718A4" w14:textId="77777777" w:rsidR="00627DB4" w:rsidRDefault="00627DB4" w:rsidP="00627DB4">
      <w:pPr>
        <w:pStyle w:val="Bomb"/>
      </w:pPr>
      <w:r w:rsidRPr="0018526E">
        <w:t>Programmerbar startknapp. Spoltid från 10–60 sek</w:t>
      </w:r>
      <w:r>
        <w:t>.</w:t>
      </w:r>
      <w:r w:rsidRPr="0018526E">
        <w:t> </w:t>
      </w:r>
    </w:p>
    <w:p w14:paraId="77D90B44" w14:textId="77777777" w:rsidR="00627DB4" w:rsidRDefault="00627DB4" w:rsidP="00627DB4">
      <w:pPr>
        <w:pStyle w:val="Bomb"/>
      </w:pPr>
      <w:r>
        <w:t xml:space="preserve">Spoltidsbegränsning, max spoltid 5 minuter. </w:t>
      </w:r>
    </w:p>
    <w:p w14:paraId="5C9218AD" w14:textId="77777777" w:rsidR="00627DB4" w:rsidRDefault="00627DB4" w:rsidP="00627DB4">
      <w:pPr>
        <w:pStyle w:val="Bomb"/>
        <w:numPr>
          <w:ilvl w:val="0"/>
          <w:numId w:val="15"/>
        </w:numPr>
      </w:pPr>
      <w:r>
        <w:t xml:space="preserve">Städläge, avstängning av flöde </w:t>
      </w:r>
    </w:p>
    <w:p w14:paraId="6BC9911E" w14:textId="77777777" w:rsidR="00627DB4" w:rsidRDefault="00627DB4" w:rsidP="00627DB4">
      <w:pPr>
        <w:pStyle w:val="Bomb"/>
        <w:numPr>
          <w:ilvl w:val="0"/>
          <w:numId w:val="14"/>
        </w:numPr>
      </w:pPr>
      <w:r>
        <w:t>Programmerbar funktion för hygienspolning</w:t>
      </w:r>
    </w:p>
    <w:p w14:paraId="2ED117CC" w14:textId="77777777" w:rsidR="00627DB4" w:rsidRDefault="00627DB4" w:rsidP="00627DB4">
      <w:pPr>
        <w:pStyle w:val="Bomb"/>
        <w:numPr>
          <w:ilvl w:val="0"/>
          <w:numId w:val="14"/>
        </w:numPr>
      </w:pPr>
      <w:r>
        <w:t>Batteridrift, batteriet skall vara monterat i blandaren, skall kunna konverteras till nätdrift.</w:t>
      </w:r>
    </w:p>
    <w:p w14:paraId="268AB62B" w14:textId="77777777" w:rsidR="00627DB4" w:rsidRDefault="00627DB4" w:rsidP="00627DB4">
      <w:pPr>
        <w:pStyle w:val="Bomb"/>
        <w:numPr>
          <w:ilvl w:val="0"/>
          <w:numId w:val="14"/>
        </w:numPr>
      </w:pPr>
      <w:r>
        <w:t>Rostfritt utförande</w:t>
      </w:r>
    </w:p>
    <w:p w14:paraId="327B46EB" w14:textId="77777777" w:rsidR="00627DB4" w:rsidRDefault="00627DB4" w:rsidP="00627DB4">
      <w:pPr>
        <w:pStyle w:val="Bomb"/>
        <w:numPr>
          <w:ilvl w:val="0"/>
          <w:numId w:val="14"/>
        </w:numPr>
      </w:pPr>
      <w:r>
        <w:t>Anslutning uppåt, G1/2.</w:t>
      </w:r>
    </w:p>
    <w:p w14:paraId="3E5C8129" w14:textId="77777777" w:rsidR="00627DB4" w:rsidRDefault="00627DB4" w:rsidP="00627DB4">
      <w:pPr>
        <w:pStyle w:val="Bomb"/>
        <w:numPr>
          <w:ilvl w:val="0"/>
          <w:numId w:val="0"/>
        </w:numPr>
        <w:ind w:right="0"/>
      </w:pPr>
      <w:r>
        <w:rPr>
          <w:lang w:val="nb-NO"/>
        </w:rPr>
        <w:tab/>
      </w:r>
      <w:r>
        <w:t>Rostfri</w:t>
      </w:r>
      <w:r w:rsidRPr="0018526E">
        <w:tab/>
      </w:r>
      <w:r w:rsidRPr="0018526E">
        <w:tab/>
      </w:r>
      <w:r w:rsidRPr="0018526E">
        <w:tab/>
        <w:t xml:space="preserve">FMM nr </w:t>
      </w:r>
      <w:r>
        <w:t>9507-6140</w:t>
      </w:r>
      <w:r w:rsidRPr="0018526E">
        <w:t xml:space="preserve">, RSK </w:t>
      </w:r>
      <w:r>
        <w:t>825 58 67</w:t>
      </w:r>
    </w:p>
    <w:p w14:paraId="7DD3C8EC" w14:textId="77777777" w:rsidR="00627DB4" w:rsidRPr="0018526E" w:rsidRDefault="00627DB4" w:rsidP="00627DB4">
      <w:pPr>
        <w:pStyle w:val="Bomb"/>
        <w:numPr>
          <w:ilvl w:val="0"/>
          <w:numId w:val="0"/>
        </w:numPr>
        <w:ind w:right="0"/>
      </w:pPr>
      <w:r>
        <w:tab/>
        <w:t>Vit pulverlack</w:t>
      </w:r>
      <w:r>
        <w:tab/>
      </w:r>
      <w:r>
        <w:tab/>
      </w:r>
      <w:r>
        <w:tab/>
      </w:r>
      <w:r w:rsidRPr="0018526E">
        <w:t xml:space="preserve">FMM nr </w:t>
      </w:r>
      <w:r>
        <w:t>9507-6142</w:t>
      </w:r>
      <w:r w:rsidRPr="0018526E">
        <w:t xml:space="preserve">, RSK </w:t>
      </w:r>
      <w:r>
        <w:t>825 58 68</w:t>
      </w:r>
    </w:p>
    <w:p w14:paraId="40D00D6E" w14:textId="77777777" w:rsidR="00627DB4" w:rsidRPr="0018526E" w:rsidRDefault="00627DB4" w:rsidP="00627DB4"/>
    <w:p w14:paraId="08A00D01" w14:textId="77777777" w:rsidR="00627DB4" w:rsidRPr="00E36297" w:rsidRDefault="00627DB4" w:rsidP="00627DB4">
      <w:pPr>
        <w:pStyle w:val="Sidhuvud"/>
        <w:tabs>
          <w:tab w:val="clear" w:pos="4536"/>
          <w:tab w:val="clear" w:pos="9072"/>
          <w:tab w:val="left" w:pos="1418"/>
          <w:tab w:val="right" w:pos="9923"/>
        </w:tabs>
        <w:rPr>
          <w:color w:val="808080"/>
        </w:rPr>
      </w:pPr>
      <w:bookmarkStart w:id="14" w:name="_Hlk92972274"/>
      <w:r>
        <w:rPr>
          <w:color w:val="808080"/>
        </w:rPr>
        <w:t>TILLBEHÖR</w:t>
      </w:r>
      <w:r w:rsidRPr="00E36297">
        <w:rPr>
          <w:color w:val="808080"/>
        </w:rPr>
        <w:t>.</w:t>
      </w:r>
    </w:p>
    <w:bookmarkEnd w:id="14"/>
    <w:p w14:paraId="7F1FA33F" w14:textId="77777777" w:rsidR="00627DB4" w:rsidRDefault="00627DB4" w:rsidP="00627DB4">
      <w:pPr>
        <w:pStyle w:val="Rubrik-Sakvara11"/>
        <w:rPr>
          <w:u w:val="none"/>
        </w:rPr>
      </w:pPr>
      <w:r>
        <w:t>NÄTDRIFT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7BC69774" w14:textId="77777777" w:rsidR="00627DB4" w:rsidRDefault="00627DB4" w:rsidP="00627DB4">
      <w:pPr>
        <w:pStyle w:val="indrag"/>
        <w:ind w:right="850"/>
      </w:pPr>
      <w:r w:rsidRPr="00C95103">
        <w:t>Vid nätdrift 12V AC/DC krävs</w:t>
      </w:r>
      <w:r>
        <w:t>:</w:t>
      </w:r>
      <w:r w:rsidRPr="00C95103">
        <w:t xml:space="preserve"> </w:t>
      </w:r>
    </w:p>
    <w:p w14:paraId="0CAD28D1" w14:textId="77777777" w:rsidR="00627DB4" w:rsidRDefault="00627DB4" w:rsidP="00627DB4">
      <w:pPr>
        <w:pStyle w:val="indrag"/>
        <w:ind w:right="850"/>
      </w:pPr>
    </w:p>
    <w:p w14:paraId="6A038E26" w14:textId="77777777" w:rsidR="00627DB4" w:rsidRDefault="00627DB4" w:rsidP="00627DB4">
      <w:pPr>
        <w:pStyle w:val="indrag"/>
        <w:ind w:right="0"/>
      </w:pPr>
      <w:r>
        <w:lastRenderedPageBreak/>
        <w:t>S</w:t>
      </w:r>
      <w:r w:rsidRPr="00C95103">
        <w:t xml:space="preserve">tickproppsadapter </w:t>
      </w:r>
      <w:r>
        <w:tab/>
      </w:r>
      <w:r>
        <w:tab/>
      </w:r>
      <w:r>
        <w:tab/>
      </w:r>
      <w:r w:rsidRPr="00C95103">
        <w:t xml:space="preserve">FMM </w:t>
      </w:r>
      <w:r>
        <w:t xml:space="preserve">nr S600129, RSK </w:t>
      </w:r>
      <w:r w:rsidRPr="00C95103">
        <w:t>855 34 99</w:t>
      </w:r>
    </w:p>
    <w:p w14:paraId="257138CC" w14:textId="77777777" w:rsidR="00627DB4" w:rsidRDefault="00627DB4" w:rsidP="00627DB4">
      <w:pPr>
        <w:pStyle w:val="indrag"/>
        <w:ind w:right="850"/>
      </w:pPr>
      <w:r w:rsidRPr="00C95103">
        <w:t xml:space="preserve">alternativt </w:t>
      </w:r>
    </w:p>
    <w:p w14:paraId="039CC0A8" w14:textId="77777777" w:rsidR="00627DB4" w:rsidRDefault="00627DB4" w:rsidP="00627DB4">
      <w:pPr>
        <w:pStyle w:val="indrag"/>
        <w:ind w:right="0"/>
      </w:pPr>
      <w:r>
        <w:t>T</w:t>
      </w:r>
      <w:r w:rsidRPr="00C95103">
        <w:t xml:space="preserve">ransformator </w:t>
      </w:r>
      <w:r>
        <w:tab/>
      </w:r>
      <w:r>
        <w:tab/>
      </w:r>
      <w:r>
        <w:tab/>
      </w:r>
      <w:r w:rsidRPr="00C95103">
        <w:t xml:space="preserve">FMM </w:t>
      </w:r>
      <w:r>
        <w:t xml:space="preserve">nr S600128, RSK </w:t>
      </w:r>
      <w:r w:rsidRPr="00C90723">
        <w:t>855 34 98</w:t>
      </w:r>
    </w:p>
    <w:p w14:paraId="2F9798A4" w14:textId="77777777" w:rsidR="00627DB4" w:rsidRDefault="00627DB4" w:rsidP="00627DB4">
      <w:pPr>
        <w:pStyle w:val="indrag"/>
        <w:ind w:right="0"/>
      </w:pPr>
      <w:r>
        <w:t>alternativt</w:t>
      </w:r>
    </w:p>
    <w:p w14:paraId="65C79A7A" w14:textId="77777777" w:rsidR="00627DB4" w:rsidRDefault="00627DB4" w:rsidP="00627DB4">
      <w:pPr>
        <w:pStyle w:val="indrag"/>
        <w:ind w:right="0"/>
      </w:pPr>
      <w:r w:rsidRPr="00891D7F">
        <w:t>Spänningsfördelningsbox</w:t>
      </w:r>
      <w:r>
        <w:tab/>
      </w:r>
      <w:r>
        <w:tab/>
      </w:r>
      <w:r w:rsidRPr="00C95103">
        <w:t xml:space="preserve">FMM </w:t>
      </w:r>
      <w:r>
        <w:t xml:space="preserve">nr S600149, RSK </w:t>
      </w:r>
      <w:r w:rsidRPr="00891D7F">
        <w:t>843</w:t>
      </w:r>
      <w:r>
        <w:t xml:space="preserve"> </w:t>
      </w:r>
      <w:r w:rsidRPr="00891D7F">
        <w:t>88</w:t>
      </w:r>
      <w:r>
        <w:t xml:space="preserve"> </w:t>
      </w:r>
      <w:r w:rsidRPr="00891D7F">
        <w:t>25</w:t>
      </w:r>
    </w:p>
    <w:p w14:paraId="357E1E6D" w14:textId="77777777" w:rsidR="00627DB4" w:rsidRDefault="00627DB4" w:rsidP="00627DB4">
      <w:pPr>
        <w:pStyle w:val="Rubrik-Sakvara11"/>
      </w:pPr>
    </w:p>
    <w:p w14:paraId="426208D9" w14:textId="77777777" w:rsidR="0043562C" w:rsidRPr="0043562C" w:rsidRDefault="0043562C" w:rsidP="0043562C">
      <w:pPr>
        <w:pStyle w:val="indrag"/>
      </w:pPr>
    </w:p>
    <w:p w14:paraId="45FA5116" w14:textId="77777777" w:rsidR="0043562C" w:rsidRDefault="0043562C" w:rsidP="0043562C">
      <w:pPr>
        <w:pStyle w:val="Rubrik-Sakvara11"/>
        <w:rPr>
          <w:u w:val="none"/>
        </w:rPr>
      </w:pPr>
      <w:r>
        <w:t>DP 10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2F05942E" w14:textId="77777777" w:rsidR="0043562C" w:rsidRDefault="0043562C" w:rsidP="0043562C">
      <w:r w:rsidRPr="003D2935">
        <w:t xml:space="preserve">FM Mattsson Tronic duschpanel WMS, </w:t>
      </w:r>
      <w:r w:rsidRPr="0043562C">
        <w:rPr>
          <w:b/>
        </w:rPr>
        <w:t>städuttag,</w:t>
      </w:r>
      <w:r>
        <w:t xml:space="preserve"> </w:t>
      </w:r>
      <w:r w:rsidRPr="003D2935">
        <w:rPr>
          <w:b/>
        </w:rPr>
        <w:t>förblandat vatten</w:t>
      </w:r>
      <w:r>
        <w:t xml:space="preserve">, </w:t>
      </w:r>
      <w:r w:rsidRPr="003D2935">
        <w:rPr>
          <w:b/>
        </w:rPr>
        <w:t>anslutning uppåt</w:t>
      </w:r>
      <w:r>
        <w:rPr>
          <w:b/>
        </w:rPr>
        <w:t>, nätdrift</w:t>
      </w:r>
      <w:r>
        <w:t>. Blandaren skall vara förberedd för trådlös anslutning till FM Mattsson Tronic WMS system.</w:t>
      </w:r>
    </w:p>
    <w:p w14:paraId="041284BA" w14:textId="77777777" w:rsidR="0043562C" w:rsidRDefault="0043562C" w:rsidP="0043562C">
      <w:pPr>
        <w:pStyle w:val="indrag"/>
        <w:ind w:right="850"/>
      </w:pPr>
    </w:p>
    <w:p w14:paraId="557A8925" w14:textId="77777777" w:rsidR="0043562C" w:rsidRDefault="0043562C" w:rsidP="0043562C">
      <w:pPr>
        <w:pStyle w:val="indrag"/>
        <w:ind w:right="850"/>
      </w:pPr>
      <w:r>
        <w:t xml:space="preserve">Blandaren skall vara försedd med följande egenskaper: </w:t>
      </w:r>
    </w:p>
    <w:p w14:paraId="58EC2569" w14:textId="77777777" w:rsidR="0043562C" w:rsidRDefault="0043562C" w:rsidP="0043562C">
      <w:pPr>
        <w:pStyle w:val="indrag"/>
        <w:spacing w:after="120"/>
        <w:ind w:left="2498"/>
      </w:pPr>
    </w:p>
    <w:p w14:paraId="7664063B" w14:textId="77777777" w:rsidR="0043562C" w:rsidRDefault="0043562C" w:rsidP="0043562C">
      <w:pPr>
        <w:pStyle w:val="Bomb"/>
      </w:pPr>
      <w:r w:rsidRPr="0043562C">
        <w:t>Försedd med städuttag för anslutning av spolslang via snabbkoppling på panelens undersida, manövreras via nyckel.</w:t>
      </w:r>
    </w:p>
    <w:p w14:paraId="76500482" w14:textId="77777777" w:rsidR="0043562C" w:rsidRDefault="0043562C" w:rsidP="0043562C">
      <w:pPr>
        <w:pStyle w:val="Bomb"/>
      </w:pPr>
      <w:r>
        <w:t>Trådlös kommunikation.</w:t>
      </w:r>
    </w:p>
    <w:p w14:paraId="76C9F1D3" w14:textId="77777777" w:rsidR="0043562C" w:rsidRDefault="0043562C" w:rsidP="0043562C">
      <w:pPr>
        <w:pStyle w:val="Bomb"/>
      </w:pPr>
      <w:r>
        <w:t>Loggning av alla spolningar med tidpunkt, vattenförbrukning och temperatur för enskild blandare eller grupp av blandare (min-, max- och medelvärde)</w:t>
      </w:r>
    </w:p>
    <w:p w14:paraId="3C4F1C92" w14:textId="77777777" w:rsidR="0043562C" w:rsidRDefault="0043562C" w:rsidP="0043562C">
      <w:pPr>
        <w:pStyle w:val="Bomb"/>
      </w:pPr>
      <w:r>
        <w:t>Inbyggd temperaturmätning av blandvattentemperatur</w:t>
      </w:r>
    </w:p>
    <w:p w14:paraId="4207DCB0" w14:textId="77777777" w:rsidR="0043562C" w:rsidRDefault="0043562C" w:rsidP="0043562C">
      <w:pPr>
        <w:pStyle w:val="Bomb"/>
      </w:pPr>
      <w:r>
        <w:t>Programmerbart temperaturstopp, blandaren stänger direkt vid inställd maxtemperatur</w:t>
      </w:r>
    </w:p>
    <w:p w14:paraId="42AA2900" w14:textId="77777777" w:rsidR="0043562C" w:rsidRDefault="0043562C" w:rsidP="0043562C">
      <w:pPr>
        <w:pStyle w:val="Bomb"/>
      </w:pPr>
      <w:r w:rsidRPr="0018526E">
        <w:t>Förblandat vatten </w:t>
      </w:r>
    </w:p>
    <w:p w14:paraId="14F3AF68" w14:textId="77777777" w:rsidR="0043562C" w:rsidRDefault="0043562C" w:rsidP="0043562C">
      <w:pPr>
        <w:pStyle w:val="Bomb"/>
      </w:pPr>
      <w:r>
        <w:t>Flöde 9 l/min vid 3 bar</w:t>
      </w:r>
    </w:p>
    <w:p w14:paraId="639CEA6B" w14:textId="77777777" w:rsidR="0043562C" w:rsidRDefault="0043562C" w:rsidP="0043562C">
      <w:pPr>
        <w:pStyle w:val="Bomb"/>
      </w:pPr>
      <w:r w:rsidRPr="003D2935">
        <w:t xml:space="preserve">Duschstrålen </w:t>
      </w:r>
      <w:r>
        <w:t>skall kunna</w:t>
      </w:r>
      <w:r w:rsidRPr="003D2935">
        <w:t xml:space="preserve"> vinklas +</w:t>
      </w:r>
      <w:r>
        <w:t>/-</w:t>
      </w:r>
      <w:r w:rsidRPr="003D2935">
        <w:t xml:space="preserve"> 5° </w:t>
      </w:r>
    </w:p>
    <w:p w14:paraId="15D9E935" w14:textId="77777777" w:rsidR="0043562C" w:rsidRDefault="0043562C" w:rsidP="0043562C">
      <w:pPr>
        <w:pStyle w:val="Bomb"/>
      </w:pPr>
      <w:r w:rsidRPr="0018526E">
        <w:t>Programmerbar startknapp. Spoltid från 10–60 sek</w:t>
      </w:r>
      <w:r>
        <w:t>.</w:t>
      </w:r>
      <w:r w:rsidRPr="0018526E">
        <w:t> </w:t>
      </w:r>
    </w:p>
    <w:p w14:paraId="63D46407" w14:textId="77777777" w:rsidR="0043562C" w:rsidRDefault="0043562C" w:rsidP="0043562C">
      <w:pPr>
        <w:pStyle w:val="Bomb"/>
      </w:pPr>
      <w:r>
        <w:t xml:space="preserve">Spoltidsbegränsning, max spoltid 5 minuter. </w:t>
      </w:r>
    </w:p>
    <w:p w14:paraId="660E4F36" w14:textId="77777777" w:rsidR="0043562C" w:rsidRDefault="0043562C" w:rsidP="0043562C">
      <w:pPr>
        <w:pStyle w:val="Bomb"/>
        <w:numPr>
          <w:ilvl w:val="0"/>
          <w:numId w:val="15"/>
        </w:numPr>
      </w:pPr>
      <w:r>
        <w:t xml:space="preserve">Städläge, avstängning av flöde </w:t>
      </w:r>
    </w:p>
    <w:p w14:paraId="4E01AF52" w14:textId="77777777" w:rsidR="0043562C" w:rsidRDefault="0043562C" w:rsidP="0043562C">
      <w:pPr>
        <w:pStyle w:val="Bomb"/>
        <w:numPr>
          <w:ilvl w:val="0"/>
          <w:numId w:val="14"/>
        </w:numPr>
      </w:pPr>
      <w:r>
        <w:t>Programmerbar funktion för hygienspolning</w:t>
      </w:r>
    </w:p>
    <w:p w14:paraId="31AFBB6D" w14:textId="77777777" w:rsidR="0043562C" w:rsidRDefault="0043562C" w:rsidP="0043562C">
      <w:pPr>
        <w:pStyle w:val="Bomb"/>
        <w:numPr>
          <w:ilvl w:val="0"/>
          <w:numId w:val="14"/>
        </w:numPr>
      </w:pPr>
      <w:r>
        <w:t>Nätdrift, skall kunna konverteras till batteridrift.</w:t>
      </w:r>
    </w:p>
    <w:p w14:paraId="3DB607E2" w14:textId="77777777" w:rsidR="0043562C" w:rsidRDefault="0043562C" w:rsidP="0043562C">
      <w:pPr>
        <w:pStyle w:val="Bomb"/>
        <w:numPr>
          <w:ilvl w:val="0"/>
          <w:numId w:val="14"/>
        </w:numPr>
      </w:pPr>
      <w:r>
        <w:t>Rostfritt utförande</w:t>
      </w:r>
    </w:p>
    <w:p w14:paraId="0B59474A" w14:textId="77777777" w:rsidR="0043562C" w:rsidRDefault="0043562C" w:rsidP="0043562C">
      <w:pPr>
        <w:pStyle w:val="Bomb"/>
        <w:numPr>
          <w:ilvl w:val="0"/>
          <w:numId w:val="14"/>
        </w:numPr>
      </w:pPr>
      <w:r>
        <w:t>Anslutning uppåt, G1/2.</w:t>
      </w:r>
    </w:p>
    <w:p w14:paraId="7B10A1B8" w14:textId="77777777" w:rsidR="0043562C" w:rsidRDefault="0043562C" w:rsidP="0043562C">
      <w:pPr>
        <w:pStyle w:val="Bomb"/>
        <w:numPr>
          <w:ilvl w:val="0"/>
          <w:numId w:val="0"/>
        </w:numPr>
        <w:ind w:right="0"/>
      </w:pPr>
      <w:r>
        <w:rPr>
          <w:lang w:val="nb-NO"/>
        </w:rPr>
        <w:tab/>
      </w:r>
      <w:r>
        <w:t>Rostfri</w:t>
      </w:r>
      <w:r w:rsidRPr="0018526E">
        <w:tab/>
      </w:r>
      <w:r w:rsidRPr="0018526E">
        <w:tab/>
      </w:r>
      <w:r w:rsidRPr="0018526E">
        <w:tab/>
        <w:t xml:space="preserve">FMM nr </w:t>
      </w:r>
      <w:r>
        <w:t>9500-0160</w:t>
      </w:r>
      <w:r w:rsidRPr="0018526E">
        <w:t xml:space="preserve">, RSK </w:t>
      </w:r>
      <w:r>
        <w:t>825 58 61</w:t>
      </w:r>
    </w:p>
    <w:p w14:paraId="481906C1" w14:textId="77777777" w:rsidR="0043562C" w:rsidRPr="0018526E" w:rsidRDefault="0043562C" w:rsidP="0043562C">
      <w:pPr>
        <w:pStyle w:val="Bomb"/>
        <w:numPr>
          <w:ilvl w:val="0"/>
          <w:numId w:val="0"/>
        </w:numPr>
        <w:ind w:right="0"/>
      </w:pPr>
      <w:r>
        <w:tab/>
        <w:t>Vit pulverlack</w:t>
      </w:r>
      <w:r>
        <w:tab/>
      </w:r>
      <w:r>
        <w:tab/>
      </w:r>
      <w:r>
        <w:tab/>
      </w:r>
      <w:r w:rsidRPr="0018526E">
        <w:t xml:space="preserve">FMM nr </w:t>
      </w:r>
      <w:r>
        <w:t>9500-0162</w:t>
      </w:r>
      <w:r w:rsidRPr="0018526E">
        <w:t xml:space="preserve">, RSK </w:t>
      </w:r>
      <w:r>
        <w:t>825 58 62</w:t>
      </w:r>
    </w:p>
    <w:p w14:paraId="0324FE26" w14:textId="77777777" w:rsidR="0043562C" w:rsidRPr="0018526E" w:rsidRDefault="0043562C" w:rsidP="0043562C"/>
    <w:p w14:paraId="3D3697BA" w14:textId="77777777" w:rsidR="0043562C" w:rsidRPr="00E36297" w:rsidRDefault="0043562C" w:rsidP="0043562C">
      <w:pPr>
        <w:pStyle w:val="Sidhuvud"/>
        <w:tabs>
          <w:tab w:val="clear" w:pos="4536"/>
          <w:tab w:val="clear" w:pos="9072"/>
          <w:tab w:val="left" w:pos="1418"/>
          <w:tab w:val="right" w:pos="9923"/>
        </w:tabs>
        <w:rPr>
          <w:color w:val="808080"/>
        </w:rPr>
      </w:pPr>
      <w:r>
        <w:rPr>
          <w:color w:val="808080"/>
        </w:rPr>
        <w:t>TILLBEHÖR</w:t>
      </w:r>
      <w:r w:rsidRPr="00E36297">
        <w:rPr>
          <w:color w:val="808080"/>
        </w:rPr>
        <w:t>.</w:t>
      </w:r>
    </w:p>
    <w:p w14:paraId="72677C95" w14:textId="77777777" w:rsidR="0043562C" w:rsidRDefault="0043562C" w:rsidP="0043562C">
      <w:pPr>
        <w:pStyle w:val="Rubrik-Sakvara11"/>
        <w:rPr>
          <w:u w:val="none"/>
        </w:rPr>
      </w:pPr>
      <w:r>
        <w:lastRenderedPageBreak/>
        <w:t>NÄTDRIFT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072351F3" w14:textId="77777777" w:rsidR="0043562C" w:rsidRDefault="0043562C" w:rsidP="0043562C">
      <w:pPr>
        <w:pStyle w:val="indrag"/>
        <w:ind w:right="850"/>
      </w:pPr>
      <w:r w:rsidRPr="00C95103">
        <w:t>Vid nätdrift 12V AC/DC krävs</w:t>
      </w:r>
      <w:r>
        <w:t>:</w:t>
      </w:r>
      <w:r w:rsidRPr="00C95103">
        <w:t xml:space="preserve"> </w:t>
      </w:r>
    </w:p>
    <w:p w14:paraId="710B8774" w14:textId="77777777" w:rsidR="0043562C" w:rsidRDefault="0043562C" w:rsidP="0043562C">
      <w:pPr>
        <w:pStyle w:val="indrag"/>
        <w:ind w:right="850"/>
      </w:pPr>
    </w:p>
    <w:p w14:paraId="62586579" w14:textId="77777777" w:rsidR="0043562C" w:rsidRDefault="0043562C" w:rsidP="0043562C">
      <w:pPr>
        <w:pStyle w:val="indrag"/>
        <w:ind w:right="0"/>
      </w:pPr>
      <w:r>
        <w:t>S</w:t>
      </w:r>
      <w:r w:rsidRPr="00C95103">
        <w:t xml:space="preserve">tickproppsadapter </w:t>
      </w:r>
      <w:r>
        <w:tab/>
      </w:r>
      <w:r>
        <w:tab/>
      </w:r>
      <w:r>
        <w:tab/>
      </w:r>
      <w:r w:rsidRPr="00C95103">
        <w:t xml:space="preserve">FMM </w:t>
      </w:r>
      <w:r>
        <w:t xml:space="preserve">nr S600129, RSK </w:t>
      </w:r>
      <w:r w:rsidRPr="00C95103">
        <w:t>855 34 99</w:t>
      </w:r>
    </w:p>
    <w:p w14:paraId="7439C85E" w14:textId="77777777" w:rsidR="0043562C" w:rsidRDefault="0043562C" w:rsidP="0043562C">
      <w:pPr>
        <w:pStyle w:val="indrag"/>
        <w:ind w:right="850"/>
      </w:pPr>
      <w:r w:rsidRPr="00C95103">
        <w:t xml:space="preserve">alternativt </w:t>
      </w:r>
    </w:p>
    <w:p w14:paraId="67C8B030" w14:textId="77777777" w:rsidR="0043562C" w:rsidRDefault="0043562C" w:rsidP="0043562C">
      <w:pPr>
        <w:pStyle w:val="indrag"/>
        <w:ind w:right="0"/>
      </w:pPr>
      <w:r>
        <w:t>T</w:t>
      </w:r>
      <w:r w:rsidRPr="00C95103">
        <w:t xml:space="preserve">ransformator </w:t>
      </w:r>
      <w:r>
        <w:tab/>
      </w:r>
      <w:r>
        <w:tab/>
      </w:r>
      <w:r>
        <w:tab/>
      </w:r>
      <w:r w:rsidRPr="00C95103">
        <w:t xml:space="preserve">FMM </w:t>
      </w:r>
      <w:r>
        <w:t xml:space="preserve">nr S600128, RSK </w:t>
      </w:r>
      <w:r w:rsidRPr="00C90723">
        <w:t>855 34 98</w:t>
      </w:r>
    </w:p>
    <w:p w14:paraId="191C0CF6" w14:textId="77777777" w:rsidR="0043562C" w:rsidRDefault="0043562C" w:rsidP="0043562C">
      <w:pPr>
        <w:pStyle w:val="indrag"/>
        <w:ind w:right="0"/>
      </w:pPr>
      <w:r>
        <w:t>alternativt</w:t>
      </w:r>
    </w:p>
    <w:p w14:paraId="642A05F1" w14:textId="77777777" w:rsidR="0043562C" w:rsidRDefault="0043562C" w:rsidP="0043562C">
      <w:pPr>
        <w:pStyle w:val="indrag"/>
        <w:ind w:right="0"/>
      </w:pPr>
      <w:r w:rsidRPr="00891D7F">
        <w:t>Spänningsfördelningsbox</w:t>
      </w:r>
      <w:r>
        <w:tab/>
      </w:r>
      <w:r>
        <w:tab/>
      </w:r>
      <w:r w:rsidRPr="00C95103">
        <w:t xml:space="preserve">FMM </w:t>
      </w:r>
      <w:r>
        <w:t xml:space="preserve">nr S600149, RSK </w:t>
      </w:r>
      <w:r w:rsidRPr="00891D7F">
        <w:t>843</w:t>
      </w:r>
      <w:r>
        <w:t xml:space="preserve"> </w:t>
      </w:r>
      <w:r w:rsidRPr="00891D7F">
        <w:t>88</w:t>
      </w:r>
      <w:r>
        <w:t xml:space="preserve"> </w:t>
      </w:r>
      <w:r w:rsidRPr="00891D7F">
        <w:t>25</w:t>
      </w:r>
    </w:p>
    <w:p w14:paraId="3B32E0D1" w14:textId="77777777" w:rsidR="0043562C" w:rsidRDefault="0043562C" w:rsidP="0043562C">
      <w:pPr>
        <w:pStyle w:val="indrag"/>
      </w:pPr>
    </w:p>
    <w:p w14:paraId="29E78BD7" w14:textId="77777777" w:rsidR="0043562C" w:rsidRDefault="0043562C" w:rsidP="0043562C">
      <w:pPr>
        <w:pStyle w:val="indrag"/>
      </w:pPr>
    </w:p>
    <w:p w14:paraId="32EC8FBF" w14:textId="77777777" w:rsidR="0043562C" w:rsidRDefault="0043562C" w:rsidP="0043562C">
      <w:pPr>
        <w:pStyle w:val="indrag"/>
      </w:pPr>
    </w:p>
    <w:p w14:paraId="385367A8" w14:textId="77777777" w:rsidR="0043562C" w:rsidRDefault="0043562C" w:rsidP="0043562C">
      <w:pPr>
        <w:pStyle w:val="Rubrik-Sakvara11"/>
        <w:rPr>
          <w:u w:val="none"/>
        </w:rPr>
      </w:pPr>
      <w:r>
        <w:t>DP 11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72BC66A1" w14:textId="77777777" w:rsidR="0043562C" w:rsidRDefault="0043562C" w:rsidP="0043562C">
      <w:r w:rsidRPr="003D2935">
        <w:t xml:space="preserve">FM Mattsson Tronic duschpanel WMS, </w:t>
      </w:r>
      <w:r w:rsidRPr="0043562C">
        <w:rPr>
          <w:b/>
        </w:rPr>
        <w:t>städuttag,</w:t>
      </w:r>
      <w:r>
        <w:t xml:space="preserve"> </w:t>
      </w:r>
      <w:r>
        <w:rPr>
          <w:b/>
        </w:rPr>
        <w:t>termostat</w:t>
      </w:r>
      <w:r>
        <w:t xml:space="preserve">, </w:t>
      </w:r>
      <w:r w:rsidRPr="003D2935">
        <w:rPr>
          <w:b/>
        </w:rPr>
        <w:t>anslutning uppåt</w:t>
      </w:r>
      <w:r>
        <w:rPr>
          <w:b/>
        </w:rPr>
        <w:t>, nätdrift</w:t>
      </w:r>
      <w:r>
        <w:t>. Blandaren skall vara förberedd för trådlös anslutning till FM Mattsson Tronic WMS system.</w:t>
      </w:r>
    </w:p>
    <w:p w14:paraId="40BA1D15" w14:textId="77777777" w:rsidR="0043562C" w:rsidRDefault="0043562C" w:rsidP="0043562C">
      <w:pPr>
        <w:pStyle w:val="indrag"/>
        <w:ind w:right="850"/>
      </w:pPr>
    </w:p>
    <w:p w14:paraId="3EFA8C5D" w14:textId="77777777" w:rsidR="0043562C" w:rsidRDefault="0043562C" w:rsidP="0043562C">
      <w:pPr>
        <w:pStyle w:val="indrag"/>
        <w:ind w:right="850"/>
      </w:pPr>
      <w:r>
        <w:t xml:space="preserve">Blandaren skall vara försedd med följande egenskaper: </w:t>
      </w:r>
    </w:p>
    <w:p w14:paraId="2CE7AE8B" w14:textId="77777777" w:rsidR="0043562C" w:rsidRDefault="0043562C" w:rsidP="0043562C">
      <w:pPr>
        <w:pStyle w:val="indrag"/>
        <w:spacing w:after="120"/>
        <w:ind w:left="2498"/>
      </w:pPr>
    </w:p>
    <w:p w14:paraId="4F1FCD68" w14:textId="77777777" w:rsidR="0043562C" w:rsidRDefault="0043562C" w:rsidP="0043562C">
      <w:pPr>
        <w:pStyle w:val="Bomb"/>
      </w:pPr>
      <w:r w:rsidRPr="0043562C">
        <w:t>Försedd med städuttag för anslutning av spolslang via snabbkoppling på panelens undersida, manövreras via nyckel.</w:t>
      </w:r>
    </w:p>
    <w:p w14:paraId="1217F07E" w14:textId="77777777" w:rsidR="0043562C" w:rsidRDefault="0043562C" w:rsidP="0043562C">
      <w:pPr>
        <w:pStyle w:val="Bomb"/>
      </w:pPr>
      <w:r>
        <w:t>Trådlös kommunikation.</w:t>
      </w:r>
    </w:p>
    <w:p w14:paraId="3B71BFDB" w14:textId="77777777" w:rsidR="0043562C" w:rsidRDefault="0043562C" w:rsidP="0043562C">
      <w:pPr>
        <w:pStyle w:val="Bomb"/>
      </w:pPr>
      <w:r>
        <w:t>Loggning av alla spolningar med tidpunkt, vattenförbrukning och temperatur för enskild blandare eller grupp av blandare (min-, max- och medelvärde)</w:t>
      </w:r>
    </w:p>
    <w:p w14:paraId="15DA033C" w14:textId="77777777" w:rsidR="0043562C" w:rsidRDefault="0043562C" w:rsidP="0043562C">
      <w:pPr>
        <w:pStyle w:val="Bomb"/>
      </w:pPr>
      <w:r>
        <w:t>Inbyggd temperaturmätning av blandvattentemperatur</w:t>
      </w:r>
    </w:p>
    <w:p w14:paraId="67BAE3FE" w14:textId="77777777" w:rsidR="0043562C" w:rsidRDefault="0043562C" w:rsidP="0043562C">
      <w:pPr>
        <w:pStyle w:val="Bomb"/>
      </w:pPr>
      <w:r>
        <w:t>Programmerbart temperaturstopp, blandaren stänger direkt vid inställd maxtemperatur</w:t>
      </w:r>
    </w:p>
    <w:p w14:paraId="07C98741" w14:textId="77777777" w:rsidR="0043562C" w:rsidRPr="00A23C6F" w:rsidRDefault="0043562C" w:rsidP="0043562C">
      <w:pPr>
        <w:pStyle w:val="Bomb"/>
      </w:pPr>
      <w:r w:rsidRPr="00A23C6F">
        <w:t>Termostat som kompenserar både för temperatur- och tryckvariationer.</w:t>
      </w:r>
    </w:p>
    <w:p w14:paraId="59568561" w14:textId="77777777" w:rsidR="0043562C" w:rsidRDefault="0043562C" w:rsidP="0043562C">
      <w:pPr>
        <w:pStyle w:val="Bomb"/>
      </w:pPr>
      <w:r>
        <w:t>Flöde 9 l/min vid 3 bar</w:t>
      </w:r>
    </w:p>
    <w:p w14:paraId="6747BFFD" w14:textId="77777777" w:rsidR="0043562C" w:rsidRDefault="0043562C" w:rsidP="0043562C">
      <w:pPr>
        <w:pStyle w:val="Bomb"/>
      </w:pPr>
      <w:r w:rsidRPr="003D2935">
        <w:t xml:space="preserve">Duschstrålen </w:t>
      </w:r>
      <w:r>
        <w:t>skall kunna</w:t>
      </w:r>
      <w:r w:rsidRPr="003D2935">
        <w:t xml:space="preserve"> vinklas +</w:t>
      </w:r>
      <w:r>
        <w:t>/-</w:t>
      </w:r>
      <w:r w:rsidRPr="003D2935">
        <w:t xml:space="preserve"> 5° </w:t>
      </w:r>
    </w:p>
    <w:p w14:paraId="469D4060" w14:textId="77777777" w:rsidR="0043562C" w:rsidRDefault="0043562C" w:rsidP="0043562C">
      <w:pPr>
        <w:pStyle w:val="Bomb"/>
      </w:pPr>
      <w:r w:rsidRPr="0018526E">
        <w:t>Programmerbar startknapp. Spoltid från 10–60 sek</w:t>
      </w:r>
      <w:r>
        <w:t>.</w:t>
      </w:r>
      <w:r w:rsidRPr="0018526E">
        <w:t> </w:t>
      </w:r>
    </w:p>
    <w:p w14:paraId="19BB7932" w14:textId="77777777" w:rsidR="0043562C" w:rsidRDefault="0043562C" w:rsidP="0043562C">
      <w:pPr>
        <w:pStyle w:val="Bomb"/>
      </w:pPr>
      <w:r>
        <w:t xml:space="preserve">Spoltidsbegränsning, max spoltid 5 minuter. </w:t>
      </w:r>
    </w:p>
    <w:p w14:paraId="4825303B" w14:textId="77777777" w:rsidR="0043562C" w:rsidRDefault="0043562C" w:rsidP="0043562C">
      <w:pPr>
        <w:pStyle w:val="Bomb"/>
        <w:numPr>
          <w:ilvl w:val="0"/>
          <w:numId w:val="15"/>
        </w:numPr>
      </w:pPr>
      <w:r>
        <w:t xml:space="preserve">Städläge, avstängning av flöde </w:t>
      </w:r>
    </w:p>
    <w:p w14:paraId="55B822B2" w14:textId="77777777" w:rsidR="0043562C" w:rsidRDefault="0043562C" w:rsidP="0043562C">
      <w:pPr>
        <w:pStyle w:val="Bomb"/>
        <w:numPr>
          <w:ilvl w:val="0"/>
          <w:numId w:val="14"/>
        </w:numPr>
      </w:pPr>
      <w:r>
        <w:t>Programmerbar funktion för hygienspolning</w:t>
      </w:r>
    </w:p>
    <w:p w14:paraId="1417E9A6" w14:textId="77777777" w:rsidR="0043562C" w:rsidRDefault="0043562C" w:rsidP="0043562C">
      <w:pPr>
        <w:pStyle w:val="Bomb"/>
        <w:numPr>
          <w:ilvl w:val="0"/>
          <w:numId w:val="14"/>
        </w:numPr>
      </w:pPr>
      <w:r>
        <w:t>Nätdrift, skall kunna konverteras till batteridrift.</w:t>
      </w:r>
    </w:p>
    <w:p w14:paraId="746B36C1" w14:textId="77777777" w:rsidR="0043562C" w:rsidRDefault="0043562C" w:rsidP="0043562C">
      <w:pPr>
        <w:pStyle w:val="Bomb"/>
        <w:numPr>
          <w:ilvl w:val="0"/>
          <w:numId w:val="14"/>
        </w:numPr>
      </w:pPr>
      <w:r>
        <w:t>Rostfritt utförande</w:t>
      </w:r>
    </w:p>
    <w:p w14:paraId="502085D2" w14:textId="77777777" w:rsidR="0043562C" w:rsidRDefault="0043562C" w:rsidP="0043562C">
      <w:pPr>
        <w:pStyle w:val="Bomb"/>
        <w:numPr>
          <w:ilvl w:val="0"/>
          <w:numId w:val="14"/>
        </w:numPr>
      </w:pPr>
      <w:r>
        <w:t>Anslutning uppåt, G1/2.</w:t>
      </w:r>
    </w:p>
    <w:p w14:paraId="0ABA9EF0" w14:textId="77777777" w:rsidR="0043562C" w:rsidRDefault="0043562C" w:rsidP="0043562C">
      <w:pPr>
        <w:pStyle w:val="Bomb"/>
        <w:numPr>
          <w:ilvl w:val="0"/>
          <w:numId w:val="0"/>
        </w:numPr>
        <w:ind w:right="0"/>
      </w:pPr>
      <w:r>
        <w:rPr>
          <w:lang w:val="nb-NO"/>
        </w:rPr>
        <w:tab/>
      </w:r>
      <w:r>
        <w:t>Rostfri</w:t>
      </w:r>
      <w:r w:rsidRPr="0018526E">
        <w:tab/>
      </w:r>
      <w:r w:rsidRPr="0018526E">
        <w:tab/>
      </w:r>
      <w:r w:rsidRPr="0018526E">
        <w:tab/>
        <w:t xml:space="preserve">FMM nr </w:t>
      </w:r>
      <w:r>
        <w:t>950</w:t>
      </w:r>
      <w:r w:rsidR="009369E5">
        <w:t>1</w:t>
      </w:r>
      <w:r>
        <w:t>-</w:t>
      </w:r>
      <w:r w:rsidR="009369E5">
        <w:t>6</w:t>
      </w:r>
      <w:r>
        <w:t>160</w:t>
      </w:r>
      <w:r w:rsidRPr="0018526E">
        <w:t xml:space="preserve">, RSK </w:t>
      </w:r>
      <w:r>
        <w:t>825 58 6</w:t>
      </w:r>
      <w:r w:rsidR="00F935B9">
        <w:t>5</w:t>
      </w:r>
    </w:p>
    <w:p w14:paraId="347001E7" w14:textId="77777777" w:rsidR="0043562C" w:rsidRPr="0018526E" w:rsidRDefault="0043562C" w:rsidP="0043562C">
      <w:pPr>
        <w:pStyle w:val="Bomb"/>
        <w:numPr>
          <w:ilvl w:val="0"/>
          <w:numId w:val="0"/>
        </w:numPr>
        <w:ind w:right="0"/>
      </w:pPr>
      <w:r>
        <w:tab/>
        <w:t>Vit pulverlack</w:t>
      </w:r>
      <w:r>
        <w:tab/>
      </w:r>
      <w:r>
        <w:tab/>
      </w:r>
      <w:r>
        <w:tab/>
      </w:r>
      <w:r w:rsidRPr="0018526E">
        <w:t xml:space="preserve">FMM nr </w:t>
      </w:r>
      <w:r>
        <w:t>950</w:t>
      </w:r>
      <w:r w:rsidR="009369E5">
        <w:t>1</w:t>
      </w:r>
      <w:r>
        <w:t>-</w:t>
      </w:r>
      <w:r w:rsidR="009369E5">
        <w:t>6</w:t>
      </w:r>
      <w:r>
        <w:t>162</w:t>
      </w:r>
      <w:r w:rsidRPr="0018526E">
        <w:t xml:space="preserve">, RSK </w:t>
      </w:r>
      <w:r>
        <w:t>825 58 6</w:t>
      </w:r>
      <w:r w:rsidR="00F935B9">
        <w:t>6</w:t>
      </w:r>
    </w:p>
    <w:p w14:paraId="4805D4E8" w14:textId="77777777" w:rsidR="0043562C" w:rsidRPr="0018526E" w:rsidRDefault="0043562C" w:rsidP="0043562C"/>
    <w:p w14:paraId="22C5A7E4" w14:textId="77777777" w:rsidR="0043562C" w:rsidRPr="00E36297" w:rsidRDefault="0043562C" w:rsidP="0043562C">
      <w:pPr>
        <w:pStyle w:val="Sidhuvud"/>
        <w:tabs>
          <w:tab w:val="clear" w:pos="4536"/>
          <w:tab w:val="clear" w:pos="9072"/>
          <w:tab w:val="left" w:pos="1418"/>
          <w:tab w:val="right" w:pos="9923"/>
        </w:tabs>
        <w:rPr>
          <w:color w:val="808080"/>
        </w:rPr>
      </w:pPr>
      <w:r>
        <w:rPr>
          <w:color w:val="808080"/>
        </w:rPr>
        <w:t>TILLBEHÖR</w:t>
      </w:r>
      <w:r w:rsidRPr="00E36297">
        <w:rPr>
          <w:color w:val="808080"/>
        </w:rPr>
        <w:t>.</w:t>
      </w:r>
    </w:p>
    <w:p w14:paraId="13C6A6FA" w14:textId="77777777" w:rsidR="0043562C" w:rsidRDefault="0043562C" w:rsidP="0043562C">
      <w:pPr>
        <w:pStyle w:val="Rubrik-Sakvara11"/>
        <w:rPr>
          <w:u w:val="none"/>
        </w:rPr>
      </w:pPr>
      <w:r>
        <w:t>NÄTDRIFT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470093CB" w14:textId="77777777" w:rsidR="0043562C" w:rsidRDefault="0043562C" w:rsidP="0043562C">
      <w:pPr>
        <w:pStyle w:val="indrag"/>
        <w:ind w:right="850"/>
      </w:pPr>
      <w:r w:rsidRPr="00C95103">
        <w:t>Vid nätdrift 12V AC/DC krävs</w:t>
      </w:r>
      <w:r>
        <w:t>:</w:t>
      </w:r>
      <w:r w:rsidRPr="00C95103">
        <w:t xml:space="preserve"> </w:t>
      </w:r>
    </w:p>
    <w:p w14:paraId="7C32BDD1" w14:textId="77777777" w:rsidR="0043562C" w:rsidRDefault="0043562C" w:rsidP="0043562C">
      <w:pPr>
        <w:pStyle w:val="indrag"/>
        <w:ind w:right="850"/>
      </w:pPr>
    </w:p>
    <w:p w14:paraId="41A8EA6B" w14:textId="77777777" w:rsidR="0043562C" w:rsidRDefault="0043562C" w:rsidP="0043562C">
      <w:pPr>
        <w:pStyle w:val="indrag"/>
        <w:ind w:right="0"/>
      </w:pPr>
      <w:r>
        <w:t>S</w:t>
      </w:r>
      <w:r w:rsidRPr="00C95103">
        <w:t xml:space="preserve">tickproppsadapter </w:t>
      </w:r>
      <w:r>
        <w:tab/>
      </w:r>
      <w:r>
        <w:tab/>
      </w:r>
      <w:r>
        <w:tab/>
      </w:r>
      <w:r w:rsidRPr="00C95103">
        <w:t xml:space="preserve">FMM </w:t>
      </w:r>
      <w:r>
        <w:t xml:space="preserve">nr S600129, RSK </w:t>
      </w:r>
      <w:r w:rsidRPr="00C95103">
        <w:t>855 34 99</w:t>
      </w:r>
    </w:p>
    <w:p w14:paraId="0835EF81" w14:textId="77777777" w:rsidR="0043562C" w:rsidRDefault="0043562C" w:rsidP="0043562C">
      <w:pPr>
        <w:pStyle w:val="indrag"/>
        <w:ind w:right="850"/>
      </w:pPr>
      <w:r w:rsidRPr="00C95103">
        <w:t xml:space="preserve">alternativt </w:t>
      </w:r>
    </w:p>
    <w:p w14:paraId="1831D92B" w14:textId="77777777" w:rsidR="0043562C" w:rsidRDefault="0043562C" w:rsidP="0043562C">
      <w:pPr>
        <w:pStyle w:val="indrag"/>
        <w:ind w:right="0"/>
      </w:pPr>
      <w:r>
        <w:t>T</w:t>
      </w:r>
      <w:r w:rsidRPr="00C95103">
        <w:t xml:space="preserve">ransformator </w:t>
      </w:r>
      <w:r>
        <w:tab/>
      </w:r>
      <w:r>
        <w:tab/>
      </w:r>
      <w:r>
        <w:tab/>
      </w:r>
      <w:r w:rsidRPr="00C95103">
        <w:t xml:space="preserve">FMM </w:t>
      </w:r>
      <w:r>
        <w:t xml:space="preserve">nr S600128, RSK </w:t>
      </w:r>
      <w:r w:rsidRPr="00C90723">
        <w:t>855 34 98</w:t>
      </w:r>
    </w:p>
    <w:p w14:paraId="4B650E07" w14:textId="77777777" w:rsidR="0043562C" w:rsidRDefault="0043562C" w:rsidP="0043562C">
      <w:pPr>
        <w:pStyle w:val="indrag"/>
        <w:ind w:right="0"/>
      </w:pPr>
      <w:r>
        <w:t>alternativt</w:t>
      </w:r>
    </w:p>
    <w:p w14:paraId="7ED8005A" w14:textId="77777777" w:rsidR="0043562C" w:rsidRDefault="0043562C" w:rsidP="0043562C">
      <w:pPr>
        <w:pStyle w:val="indrag"/>
        <w:ind w:right="0"/>
      </w:pPr>
      <w:r w:rsidRPr="00891D7F">
        <w:t>Spänningsfördelningsbox</w:t>
      </w:r>
      <w:r>
        <w:tab/>
      </w:r>
      <w:r>
        <w:tab/>
      </w:r>
      <w:r w:rsidRPr="00C95103">
        <w:t xml:space="preserve">FMM </w:t>
      </w:r>
      <w:r>
        <w:t xml:space="preserve">nr S600149, RSK </w:t>
      </w:r>
      <w:r w:rsidRPr="00891D7F">
        <w:t>843</w:t>
      </w:r>
      <w:r>
        <w:t xml:space="preserve"> </w:t>
      </w:r>
      <w:r w:rsidRPr="00891D7F">
        <w:t>88</w:t>
      </w:r>
      <w:r>
        <w:t xml:space="preserve"> </w:t>
      </w:r>
      <w:r w:rsidRPr="00891D7F">
        <w:t>25</w:t>
      </w:r>
    </w:p>
    <w:p w14:paraId="3F92666B" w14:textId="77777777" w:rsidR="0043562C" w:rsidRDefault="0043562C" w:rsidP="0043562C">
      <w:pPr>
        <w:pStyle w:val="indrag"/>
      </w:pPr>
    </w:p>
    <w:p w14:paraId="6E6FFC19" w14:textId="77777777" w:rsidR="00030DD6" w:rsidRDefault="00030DD6" w:rsidP="0043562C">
      <w:pPr>
        <w:pStyle w:val="indrag"/>
      </w:pPr>
    </w:p>
    <w:p w14:paraId="59273421" w14:textId="77777777" w:rsidR="00030DD6" w:rsidRDefault="00030DD6" w:rsidP="0043562C">
      <w:pPr>
        <w:pStyle w:val="indrag"/>
      </w:pPr>
    </w:p>
    <w:p w14:paraId="5007C94D" w14:textId="77777777" w:rsidR="00030DD6" w:rsidRPr="0043562C" w:rsidRDefault="00030DD6" w:rsidP="0043562C">
      <w:pPr>
        <w:pStyle w:val="indrag"/>
      </w:pPr>
    </w:p>
    <w:p w14:paraId="55C27DB7" w14:textId="77777777" w:rsidR="0043562C" w:rsidRPr="00183D05" w:rsidRDefault="0043562C" w:rsidP="0043562C">
      <w:pPr>
        <w:pStyle w:val="Indragetstycke"/>
        <w:rPr>
          <w:b/>
          <w:color w:val="808080"/>
        </w:rPr>
      </w:pPr>
      <w:r w:rsidRPr="00183D05">
        <w:rPr>
          <w:b/>
          <w:color w:val="808080"/>
        </w:rPr>
        <w:t>TILLBEHÖR DUSCHPANELER.</w:t>
      </w:r>
    </w:p>
    <w:p w14:paraId="215DC128" w14:textId="77777777" w:rsidR="00030DD6" w:rsidRDefault="00030DD6" w:rsidP="00030DD6">
      <w:pPr>
        <w:pStyle w:val="Rubrik-Sakvara11"/>
        <w:rPr>
          <w:u w:val="none"/>
        </w:rPr>
      </w:pPr>
      <w:r>
        <w:t>SKYDDSPLÅT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24C7CFAF" w14:textId="77777777" w:rsidR="0043562C" w:rsidRDefault="00030DD6" w:rsidP="00030DD6">
      <w:pPr>
        <w:pStyle w:val="Sidhuvud"/>
        <w:tabs>
          <w:tab w:val="clear" w:pos="4536"/>
          <w:tab w:val="clear" w:pos="9072"/>
          <w:tab w:val="left" w:pos="1418"/>
          <w:tab w:val="right" w:pos="9923"/>
        </w:tabs>
      </w:pPr>
      <w:r>
        <w:t xml:space="preserve">För montering ovanför duschpanelen. </w:t>
      </w:r>
    </w:p>
    <w:p w14:paraId="2077303D" w14:textId="77777777" w:rsidR="00030DD6" w:rsidRDefault="00030DD6" w:rsidP="00030DD6">
      <w:pPr>
        <w:pStyle w:val="Sidhuvud"/>
        <w:tabs>
          <w:tab w:val="clear" w:pos="4536"/>
          <w:tab w:val="clear" w:pos="9072"/>
          <w:tab w:val="left" w:pos="1418"/>
          <w:tab w:val="right" w:pos="9923"/>
        </w:tabs>
      </w:pPr>
    </w:p>
    <w:p w14:paraId="17824877" w14:textId="28B726C6" w:rsidR="00030DD6" w:rsidRPr="00A25B79" w:rsidRDefault="00030DD6" w:rsidP="00030DD6">
      <w:pPr>
        <w:pStyle w:val="indrag"/>
        <w:spacing w:after="120"/>
        <w:ind w:right="0"/>
      </w:pPr>
      <w:r>
        <w:t xml:space="preserve">Skyddsplåt </w:t>
      </w:r>
      <w:r w:rsidR="004B0B9D">
        <w:t>287</w:t>
      </w:r>
      <w:r>
        <w:t>-360mm</w:t>
      </w:r>
      <w:r w:rsidRPr="00A25B79">
        <w:t xml:space="preserve"> Rostfri </w:t>
      </w:r>
      <w:r w:rsidRPr="00A25B79">
        <w:tab/>
        <w:t xml:space="preserve">FMM nr </w:t>
      </w:r>
      <w:r>
        <w:t>3385-3600</w:t>
      </w:r>
      <w:r w:rsidRPr="00A25B79">
        <w:t>, RSK 822 19 1</w:t>
      </w:r>
      <w:r>
        <w:t>2</w:t>
      </w:r>
    </w:p>
    <w:p w14:paraId="7C22A876" w14:textId="2846EE10" w:rsidR="00030DD6" w:rsidRPr="00183D05" w:rsidRDefault="00030DD6" w:rsidP="00030DD6">
      <w:pPr>
        <w:pStyle w:val="indrag"/>
        <w:spacing w:after="240"/>
        <w:ind w:right="0"/>
      </w:pPr>
      <w:r>
        <w:t xml:space="preserve">Skyddsplåt </w:t>
      </w:r>
      <w:r w:rsidR="004B0B9D">
        <w:t>287</w:t>
      </w:r>
      <w:r>
        <w:t>-360mm</w:t>
      </w:r>
      <w:r w:rsidRPr="00A25B79">
        <w:t xml:space="preserve"> </w:t>
      </w:r>
      <w:r w:rsidRPr="00183D05">
        <w:t>Vit pulverlack</w:t>
      </w:r>
      <w:r w:rsidRPr="00183D05">
        <w:tab/>
        <w:t>FMM nr 3385-3602, RSK 822 19 11</w:t>
      </w:r>
    </w:p>
    <w:p w14:paraId="58A5AFA7" w14:textId="77777777" w:rsidR="00030DD6" w:rsidRPr="00A25B79" w:rsidRDefault="00030DD6" w:rsidP="00030DD6">
      <w:pPr>
        <w:pStyle w:val="indrag"/>
        <w:spacing w:after="120"/>
        <w:ind w:right="0"/>
      </w:pPr>
      <w:r>
        <w:t>Skyddsplåt 361-550mm</w:t>
      </w:r>
      <w:r w:rsidRPr="00A25B79">
        <w:t xml:space="preserve"> Rostfri </w:t>
      </w:r>
      <w:r w:rsidRPr="00A25B79">
        <w:tab/>
        <w:t xml:space="preserve">FMM nr </w:t>
      </w:r>
      <w:r>
        <w:t>3385-5500</w:t>
      </w:r>
      <w:r w:rsidRPr="00A25B79">
        <w:t xml:space="preserve">, RSK 822 19 </w:t>
      </w:r>
      <w:r>
        <w:t>13</w:t>
      </w:r>
    </w:p>
    <w:p w14:paraId="67506C03" w14:textId="77777777" w:rsidR="00030DD6" w:rsidRPr="00183D05" w:rsidRDefault="00030DD6" w:rsidP="00030DD6">
      <w:pPr>
        <w:pStyle w:val="indrag"/>
        <w:spacing w:after="240"/>
        <w:ind w:right="0"/>
      </w:pPr>
      <w:r>
        <w:t>Skyddsplåt 361-550mm</w:t>
      </w:r>
      <w:r w:rsidRPr="00A25B79">
        <w:t xml:space="preserve"> </w:t>
      </w:r>
      <w:r w:rsidRPr="00183D05">
        <w:t>Vit pulverlack</w:t>
      </w:r>
      <w:r w:rsidRPr="00183D05">
        <w:tab/>
        <w:t>FMM nr 3385-5502, RSK 822 19 14</w:t>
      </w:r>
    </w:p>
    <w:p w14:paraId="134CA0D6" w14:textId="77777777" w:rsidR="00030DD6" w:rsidRPr="00A25B79" w:rsidRDefault="00030DD6" w:rsidP="00030DD6">
      <w:pPr>
        <w:pStyle w:val="indrag"/>
        <w:spacing w:after="120"/>
        <w:ind w:right="0"/>
      </w:pPr>
      <w:r>
        <w:t xml:space="preserve">Skyddsplåt </w:t>
      </w:r>
      <w:r w:rsidR="00091337">
        <w:t>55</w:t>
      </w:r>
      <w:r>
        <w:t>1-</w:t>
      </w:r>
      <w:r w:rsidR="00091337">
        <w:t>70</w:t>
      </w:r>
      <w:r>
        <w:t>0mm</w:t>
      </w:r>
      <w:r w:rsidRPr="00A25B79">
        <w:t xml:space="preserve"> Rostfri </w:t>
      </w:r>
      <w:r w:rsidRPr="00A25B79">
        <w:tab/>
        <w:t xml:space="preserve">FMM nr </w:t>
      </w:r>
      <w:r>
        <w:t>3385-5700</w:t>
      </w:r>
      <w:r w:rsidRPr="00A25B79">
        <w:t xml:space="preserve">, RSK 822 19 </w:t>
      </w:r>
      <w:r>
        <w:t>15</w:t>
      </w:r>
    </w:p>
    <w:p w14:paraId="7DC2DAE0" w14:textId="77777777" w:rsidR="00030DD6" w:rsidRPr="00183D05" w:rsidRDefault="00030DD6" w:rsidP="00030DD6">
      <w:pPr>
        <w:pStyle w:val="indrag"/>
        <w:ind w:right="0"/>
      </w:pPr>
      <w:r>
        <w:t xml:space="preserve">Skyddsplåt </w:t>
      </w:r>
      <w:r w:rsidR="00091337">
        <w:t>551</w:t>
      </w:r>
      <w:r>
        <w:t>-</w:t>
      </w:r>
      <w:r w:rsidR="00091337">
        <w:t>70</w:t>
      </w:r>
      <w:r>
        <w:t>0mm</w:t>
      </w:r>
      <w:r w:rsidRPr="00A25B79">
        <w:t xml:space="preserve"> </w:t>
      </w:r>
      <w:r w:rsidRPr="00183D05">
        <w:t>Vit pulverlack</w:t>
      </w:r>
      <w:r w:rsidRPr="00183D05">
        <w:tab/>
        <w:t>FMM nr 3385-5702, RSK 822 19 16</w:t>
      </w:r>
    </w:p>
    <w:p w14:paraId="3753B8DD" w14:textId="77777777" w:rsidR="00030DD6" w:rsidRPr="00183D05" w:rsidRDefault="00030DD6" w:rsidP="00030DD6">
      <w:pPr>
        <w:pStyle w:val="Sidhuvud"/>
        <w:tabs>
          <w:tab w:val="clear" w:pos="4536"/>
          <w:tab w:val="clear" w:pos="9072"/>
          <w:tab w:val="left" w:pos="1418"/>
          <w:tab w:val="right" w:pos="9923"/>
        </w:tabs>
        <w:rPr>
          <w:color w:val="808080"/>
        </w:rPr>
      </w:pPr>
    </w:p>
    <w:p w14:paraId="21E7C8EF" w14:textId="77777777" w:rsidR="00627DB4" w:rsidRDefault="00627DB4" w:rsidP="00627DB4">
      <w:pPr>
        <w:pStyle w:val="Rubrik-Sakvara11"/>
      </w:pPr>
    </w:p>
    <w:p w14:paraId="541439B6" w14:textId="77777777" w:rsidR="00091337" w:rsidRDefault="00627DB4" w:rsidP="00627DB4">
      <w:pPr>
        <w:pStyle w:val="Rubrik-Sakvara11"/>
      </w:pPr>
      <w:r>
        <w:t>tvålhylla</w:t>
      </w:r>
      <w:r w:rsidR="00091337" w:rsidRPr="00091337">
        <w:rPr>
          <w:u w:val="none"/>
        </w:rPr>
        <w:t xml:space="preserve"> </w:t>
      </w:r>
      <w:r w:rsidR="00091337">
        <w:rPr>
          <w:u w:val="none"/>
        </w:rPr>
        <w:tab/>
      </w:r>
      <w:r w:rsidR="00091337">
        <w:rPr>
          <w:u w:val="none"/>
        </w:rPr>
        <w:tab/>
        <w:t>X</w:t>
      </w:r>
    </w:p>
    <w:p w14:paraId="26F6E07F" w14:textId="77777777" w:rsidR="00627DB4" w:rsidRDefault="00091337" w:rsidP="00091337">
      <w:pPr>
        <w:pStyle w:val="Sidhuvud"/>
        <w:tabs>
          <w:tab w:val="clear" w:pos="4536"/>
          <w:tab w:val="clear" w:pos="9072"/>
          <w:tab w:val="left" w:pos="1418"/>
          <w:tab w:val="right" w:pos="9923"/>
        </w:tabs>
      </w:pPr>
      <w:r>
        <w:t>För montering på duschpanelens undersida.</w:t>
      </w:r>
    </w:p>
    <w:p w14:paraId="680F38C2" w14:textId="77777777" w:rsidR="00091337" w:rsidRDefault="00091337" w:rsidP="00091337">
      <w:pPr>
        <w:pStyle w:val="Sidhuvud"/>
        <w:tabs>
          <w:tab w:val="clear" w:pos="4536"/>
          <w:tab w:val="clear" w:pos="9072"/>
          <w:tab w:val="left" w:pos="1418"/>
          <w:tab w:val="right" w:pos="9923"/>
        </w:tabs>
      </w:pPr>
    </w:p>
    <w:p w14:paraId="2B015567" w14:textId="77777777" w:rsidR="00627DB4" w:rsidRPr="00A25B79" w:rsidRDefault="00627DB4" w:rsidP="00627DB4">
      <w:pPr>
        <w:pStyle w:val="indrag"/>
        <w:spacing w:after="120"/>
        <w:ind w:right="0"/>
      </w:pPr>
      <w:r w:rsidRPr="00A25B79">
        <w:t xml:space="preserve">Tvålhylla Rostfri </w:t>
      </w:r>
      <w:r w:rsidRPr="00A25B79">
        <w:tab/>
      </w:r>
      <w:r w:rsidRPr="00A25B79">
        <w:tab/>
      </w:r>
      <w:r w:rsidRPr="00A25B79">
        <w:tab/>
        <w:t>FMM nr 9464-1600, RSK 822 19 17</w:t>
      </w:r>
    </w:p>
    <w:p w14:paraId="6D360B9C" w14:textId="77777777" w:rsidR="00627DB4" w:rsidRPr="00183D05" w:rsidRDefault="00627DB4" w:rsidP="00627DB4">
      <w:pPr>
        <w:pStyle w:val="indrag"/>
        <w:ind w:right="0"/>
      </w:pPr>
      <w:r w:rsidRPr="00183D05">
        <w:t>Tvålhylla Vit pulverlack</w:t>
      </w:r>
      <w:r w:rsidRPr="00183D05">
        <w:tab/>
      </w:r>
      <w:r w:rsidRPr="00183D05">
        <w:tab/>
      </w:r>
      <w:r w:rsidRPr="00183D05">
        <w:tab/>
        <w:t>FMM nr 9464-1602, RSK 822 19 18</w:t>
      </w:r>
    </w:p>
    <w:sectPr w:rsidR="00627DB4" w:rsidRPr="00183D05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57D70" w14:textId="77777777" w:rsidR="002F732D" w:rsidRDefault="002F732D">
      <w:r>
        <w:separator/>
      </w:r>
    </w:p>
  </w:endnote>
  <w:endnote w:type="continuationSeparator" w:id="0">
    <w:p w14:paraId="617ACBA4" w14:textId="77777777" w:rsidR="002F732D" w:rsidRDefault="002F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4D6E" w14:textId="77777777" w:rsidR="0043562C" w:rsidRDefault="0043562C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5A7559F7" w14:textId="77777777" w:rsidR="0043562C" w:rsidRDefault="0043562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6689" w14:textId="77777777" w:rsidR="0043562C" w:rsidRDefault="0043562C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83D05">
      <w:rPr>
        <w:rStyle w:val="Sidnummer"/>
        <w:noProof/>
      </w:rPr>
      <w:t>13</w:t>
    </w:r>
    <w:r>
      <w:rPr>
        <w:rStyle w:val="Sidnummer"/>
      </w:rPr>
      <w:fldChar w:fldCharType="end"/>
    </w:r>
  </w:p>
  <w:p w14:paraId="3A699BD1" w14:textId="77777777" w:rsidR="0043562C" w:rsidRDefault="0043562C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A8AA" w14:textId="77777777" w:rsidR="002F732D" w:rsidRDefault="002F732D">
      <w:r>
        <w:separator/>
      </w:r>
    </w:p>
  </w:footnote>
  <w:footnote w:type="continuationSeparator" w:id="0">
    <w:p w14:paraId="510F2FBB" w14:textId="77777777" w:rsidR="002F732D" w:rsidRDefault="002F7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13B1A" w14:textId="77777777" w:rsidR="0043562C" w:rsidRDefault="0043562C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298B2C" wp14:editId="67CCE877">
          <wp:simplePos x="0" y="0"/>
          <wp:positionH relativeFrom="column">
            <wp:posOffset>-662305</wp:posOffset>
          </wp:positionH>
          <wp:positionV relativeFrom="paragraph">
            <wp:posOffset>-255327</wp:posOffset>
          </wp:positionV>
          <wp:extent cx="1515600" cy="360000"/>
          <wp:effectExtent l="0" t="0" r="0" b="2540"/>
          <wp:wrapNone/>
          <wp:docPr id="2" name="Bildobjekt 2" descr="C:\Users\frra1\APPDATA\LOCAL\TEMP\wzea82\FMM_logo_negative_temp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ra1\APPDATA\LOCAL\TEMP\wzea82\FMM_logo_negative_temp_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Beskrivningstext enligt AMA</w:t>
    </w: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4B0B9D">
      <w:rPr>
        <w:noProof/>
      </w:rPr>
      <w:t>2025-01-10</w:t>
    </w:r>
    <w:r>
      <w:fldChar w:fldCharType="end"/>
    </w:r>
  </w:p>
  <w:p w14:paraId="59A516C1" w14:textId="77777777" w:rsidR="0043562C" w:rsidRDefault="0043562C" w:rsidP="00D42A25"/>
  <w:p w14:paraId="2D66E0CD" w14:textId="77777777" w:rsidR="0043562C" w:rsidRDefault="0043562C" w:rsidP="00D42A25">
    <w:pPr>
      <w:ind w:left="0"/>
    </w:pPr>
    <w:r>
      <w:t>KOD</w:t>
    </w:r>
    <w:r>
      <w:tab/>
      <w:t>TEXT</w:t>
    </w:r>
    <w:r>
      <w:tab/>
      <w:t>ANTAL</w:t>
    </w:r>
  </w:p>
  <w:p w14:paraId="5ECAE785" w14:textId="77777777" w:rsidR="0043562C" w:rsidRPr="00D42A25" w:rsidRDefault="0043562C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4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6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F368CC"/>
    <w:multiLevelType w:val="multilevel"/>
    <w:tmpl w:val="6A82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9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10" w15:restartNumberingAfterBreak="0">
    <w:nsid w:val="525D076C"/>
    <w:multiLevelType w:val="multilevel"/>
    <w:tmpl w:val="EC2E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5493544C"/>
    <w:multiLevelType w:val="multilevel"/>
    <w:tmpl w:val="4102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50603A7"/>
    <w:multiLevelType w:val="multilevel"/>
    <w:tmpl w:val="8B6A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5" w15:restartNumberingAfterBreak="0">
    <w:nsid w:val="66853A10"/>
    <w:multiLevelType w:val="multilevel"/>
    <w:tmpl w:val="783C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9730560">
    <w:abstractNumId w:val="3"/>
  </w:num>
  <w:num w:numId="2" w16cid:durableId="1351226821">
    <w:abstractNumId w:val="9"/>
  </w:num>
  <w:num w:numId="3" w16cid:durableId="2119595488">
    <w:abstractNumId w:val="2"/>
  </w:num>
  <w:num w:numId="4" w16cid:durableId="297229670">
    <w:abstractNumId w:val="14"/>
  </w:num>
  <w:num w:numId="5" w16cid:durableId="1756659372">
    <w:abstractNumId w:val="8"/>
  </w:num>
  <w:num w:numId="6" w16cid:durableId="692271239">
    <w:abstractNumId w:val="5"/>
  </w:num>
  <w:num w:numId="7" w16cid:durableId="1842699604">
    <w:abstractNumId w:val="1"/>
  </w:num>
  <w:num w:numId="8" w16cid:durableId="2071266825">
    <w:abstractNumId w:val="6"/>
  </w:num>
  <w:num w:numId="9" w16cid:durableId="835223242">
    <w:abstractNumId w:val="1"/>
  </w:num>
  <w:num w:numId="10" w16cid:durableId="1410498290">
    <w:abstractNumId w:val="0"/>
  </w:num>
  <w:num w:numId="11" w16cid:durableId="1013337674">
    <w:abstractNumId w:val="11"/>
  </w:num>
  <w:num w:numId="12" w16cid:durableId="27993339">
    <w:abstractNumId w:val="4"/>
  </w:num>
  <w:num w:numId="13" w16cid:durableId="570694600">
    <w:abstractNumId w:val="16"/>
  </w:num>
  <w:num w:numId="14" w16cid:durableId="2062241685">
    <w:abstractNumId w:val="1"/>
  </w:num>
  <w:num w:numId="15" w16cid:durableId="1970088312">
    <w:abstractNumId w:val="1"/>
  </w:num>
  <w:num w:numId="16" w16cid:durableId="205022864">
    <w:abstractNumId w:val="1"/>
  </w:num>
  <w:num w:numId="17" w16cid:durableId="1446847694">
    <w:abstractNumId w:val="10"/>
  </w:num>
  <w:num w:numId="18" w16cid:durableId="686905906">
    <w:abstractNumId w:val="15"/>
  </w:num>
  <w:num w:numId="19" w16cid:durableId="2031686510">
    <w:abstractNumId w:val="13"/>
  </w:num>
  <w:num w:numId="20" w16cid:durableId="1882668001">
    <w:abstractNumId w:val="12"/>
  </w:num>
  <w:num w:numId="21" w16cid:durableId="6848636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B20"/>
    <w:rsid w:val="00000CCB"/>
    <w:rsid w:val="00006B34"/>
    <w:rsid w:val="00030DD6"/>
    <w:rsid w:val="00057539"/>
    <w:rsid w:val="00091337"/>
    <w:rsid w:val="000972FC"/>
    <w:rsid w:val="000C172C"/>
    <w:rsid w:val="000C709A"/>
    <w:rsid w:val="000E14B8"/>
    <w:rsid w:val="000E2D5E"/>
    <w:rsid w:val="000E2EC1"/>
    <w:rsid w:val="000E65BB"/>
    <w:rsid w:val="00105A90"/>
    <w:rsid w:val="00160B2C"/>
    <w:rsid w:val="00164A51"/>
    <w:rsid w:val="00183D05"/>
    <w:rsid w:val="0018526E"/>
    <w:rsid w:val="00190BF9"/>
    <w:rsid w:val="0019613D"/>
    <w:rsid w:val="001A6E3B"/>
    <w:rsid w:val="001B18F4"/>
    <w:rsid w:val="001B3396"/>
    <w:rsid w:val="001C3095"/>
    <w:rsid w:val="001E1145"/>
    <w:rsid w:val="001E38A3"/>
    <w:rsid w:val="00216016"/>
    <w:rsid w:val="002240DC"/>
    <w:rsid w:val="00226502"/>
    <w:rsid w:val="00236434"/>
    <w:rsid w:val="00237EBC"/>
    <w:rsid w:val="00241CF5"/>
    <w:rsid w:val="00247D4D"/>
    <w:rsid w:val="002509B7"/>
    <w:rsid w:val="00254B20"/>
    <w:rsid w:val="0029382D"/>
    <w:rsid w:val="002A5889"/>
    <w:rsid w:val="002A7B3A"/>
    <w:rsid w:val="002D4199"/>
    <w:rsid w:val="002F732D"/>
    <w:rsid w:val="00314705"/>
    <w:rsid w:val="00316FBD"/>
    <w:rsid w:val="00333598"/>
    <w:rsid w:val="00370346"/>
    <w:rsid w:val="00396A0D"/>
    <w:rsid w:val="003A1829"/>
    <w:rsid w:val="003A4CB6"/>
    <w:rsid w:val="003A532F"/>
    <w:rsid w:val="003C28AC"/>
    <w:rsid w:val="003D2935"/>
    <w:rsid w:val="004206BB"/>
    <w:rsid w:val="004229C3"/>
    <w:rsid w:val="0042739A"/>
    <w:rsid w:val="0043562C"/>
    <w:rsid w:val="0044734B"/>
    <w:rsid w:val="0045569A"/>
    <w:rsid w:val="00455FC3"/>
    <w:rsid w:val="0049037B"/>
    <w:rsid w:val="004B0B9D"/>
    <w:rsid w:val="004B334C"/>
    <w:rsid w:val="004B3471"/>
    <w:rsid w:val="004F7CD7"/>
    <w:rsid w:val="00530D7F"/>
    <w:rsid w:val="00567C82"/>
    <w:rsid w:val="00570E7C"/>
    <w:rsid w:val="0057284F"/>
    <w:rsid w:val="00597809"/>
    <w:rsid w:val="005B2D60"/>
    <w:rsid w:val="005D6CDF"/>
    <w:rsid w:val="005E5341"/>
    <w:rsid w:val="00627DB4"/>
    <w:rsid w:val="006434B7"/>
    <w:rsid w:val="00652AB6"/>
    <w:rsid w:val="00686CB6"/>
    <w:rsid w:val="006E1D89"/>
    <w:rsid w:val="00713334"/>
    <w:rsid w:val="007523F8"/>
    <w:rsid w:val="00761B9F"/>
    <w:rsid w:val="007E3571"/>
    <w:rsid w:val="0089173F"/>
    <w:rsid w:val="00891D7F"/>
    <w:rsid w:val="00893094"/>
    <w:rsid w:val="008A6DBA"/>
    <w:rsid w:val="0092731A"/>
    <w:rsid w:val="009369E5"/>
    <w:rsid w:val="009B7806"/>
    <w:rsid w:val="009D7DCD"/>
    <w:rsid w:val="009E23E9"/>
    <w:rsid w:val="009E2851"/>
    <w:rsid w:val="00A035DC"/>
    <w:rsid w:val="00A23C6F"/>
    <w:rsid w:val="00A25B79"/>
    <w:rsid w:val="00A27040"/>
    <w:rsid w:val="00A47F9B"/>
    <w:rsid w:val="00A54CC6"/>
    <w:rsid w:val="00A61B2A"/>
    <w:rsid w:val="00A67C87"/>
    <w:rsid w:val="00A9446A"/>
    <w:rsid w:val="00A94579"/>
    <w:rsid w:val="00AA6023"/>
    <w:rsid w:val="00AA7255"/>
    <w:rsid w:val="00AE42E3"/>
    <w:rsid w:val="00AF7A0E"/>
    <w:rsid w:val="00B0141B"/>
    <w:rsid w:val="00B12A04"/>
    <w:rsid w:val="00B1697E"/>
    <w:rsid w:val="00B169C3"/>
    <w:rsid w:val="00B7757B"/>
    <w:rsid w:val="00B8530D"/>
    <w:rsid w:val="00BA4CBE"/>
    <w:rsid w:val="00BD5D19"/>
    <w:rsid w:val="00BE3C59"/>
    <w:rsid w:val="00C035A8"/>
    <w:rsid w:val="00C25A0D"/>
    <w:rsid w:val="00C31F2D"/>
    <w:rsid w:val="00C63D9E"/>
    <w:rsid w:val="00CD391A"/>
    <w:rsid w:val="00CD5F46"/>
    <w:rsid w:val="00D1416F"/>
    <w:rsid w:val="00D170FE"/>
    <w:rsid w:val="00D36FFE"/>
    <w:rsid w:val="00D42A25"/>
    <w:rsid w:val="00D5442E"/>
    <w:rsid w:val="00D867C2"/>
    <w:rsid w:val="00DD7672"/>
    <w:rsid w:val="00E0512C"/>
    <w:rsid w:val="00E36297"/>
    <w:rsid w:val="00E477A3"/>
    <w:rsid w:val="00E93018"/>
    <w:rsid w:val="00E94F6D"/>
    <w:rsid w:val="00EA7124"/>
    <w:rsid w:val="00F076C3"/>
    <w:rsid w:val="00F23214"/>
    <w:rsid w:val="00F2712A"/>
    <w:rsid w:val="00F30843"/>
    <w:rsid w:val="00F443F7"/>
    <w:rsid w:val="00F935B9"/>
    <w:rsid w:val="00FA5A81"/>
    <w:rsid w:val="00FA5B31"/>
    <w:rsid w:val="00FB0C48"/>
    <w:rsid w:val="00FC4D35"/>
    <w:rsid w:val="00FD00DB"/>
    <w:rsid w:val="00FD4725"/>
    <w:rsid w:val="00FE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D8D266"/>
  <w15:docId w15:val="{1479F271-C056-43D8-A0C9-0641C9BB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7DCD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link w:val="SidhuvudChar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540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rsid w:val="00A2704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F508E-E3B8-44BE-B3B5-11158D940972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CD93D2-E54D-44B7-9DBA-90760CFBE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0</TotalTime>
  <Pages>13</Pages>
  <Words>2580</Words>
  <Characters>13675</Characters>
  <Application>Microsoft Office Word</Application>
  <DocSecurity>0</DocSecurity>
  <Lines>113</Lines>
  <Paragraphs>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AB Svensk Byggtjänst</Company>
  <LinksUpToDate>false</LinksUpToDate>
  <CharactersWithSpaces>16223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Rälg, Frank</dc:creator>
  <cp:lastModifiedBy>Rälg, Frank</cp:lastModifiedBy>
  <cp:revision>4</cp:revision>
  <cp:lastPrinted>2017-01-31T06:04:00Z</cp:lastPrinted>
  <dcterms:created xsi:type="dcterms:W3CDTF">2022-01-31T08:38:00Z</dcterms:created>
  <dcterms:modified xsi:type="dcterms:W3CDTF">2025-01-10T09:56:00Z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