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968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76EE9387" w14:textId="79CE2B95" w:rsidR="00EB471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968" w:history="1">
        <w:r w:rsidR="00EB4710" w:rsidRPr="004B23F5">
          <w:rPr>
            <w:rStyle w:val="Hyperlnk"/>
            <w:noProof/>
          </w:rPr>
          <w:t>Innehållsförteckning</w:t>
        </w:r>
        <w:r w:rsidR="00EB471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B4710" w:rsidRPr="004B23F5">
          <w:rPr>
            <w:rStyle w:val="Hyperlnk"/>
            <w:noProof/>
          </w:rPr>
          <w:t xml:space="preserve"> Sid</w:t>
        </w:r>
        <w:r w:rsidR="00EB4710">
          <w:rPr>
            <w:noProof/>
            <w:webHidden/>
          </w:rPr>
          <w:tab/>
        </w:r>
        <w:r w:rsidR="00EB4710">
          <w:rPr>
            <w:noProof/>
            <w:webHidden/>
          </w:rPr>
          <w:fldChar w:fldCharType="begin"/>
        </w:r>
        <w:r w:rsidR="00EB4710">
          <w:rPr>
            <w:noProof/>
            <w:webHidden/>
          </w:rPr>
          <w:instrText xml:space="preserve"> PAGEREF _Toc191196968 \h </w:instrText>
        </w:r>
        <w:r w:rsidR="00EB4710">
          <w:rPr>
            <w:noProof/>
            <w:webHidden/>
          </w:rPr>
        </w:r>
        <w:r w:rsidR="00EB4710">
          <w:rPr>
            <w:noProof/>
            <w:webHidden/>
          </w:rPr>
          <w:fldChar w:fldCharType="separate"/>
        </w:r>
        <w:r w:rsidR="00EB4710">
          <w:rPr>
            <w:noProof/>
            <w:webHidden/>
          </w:rPr>
          <w:t>1</w:t>
        </w:r>
        <w:r w:rsidR="00EB4710">
          <w:rPr>
            <w:noProof/>
            <w:webHidden/>
          </w:rPr>
          <w:fldChar w:fldCharType="end"/>
        </w:r>
      </w:hyperlink>
    </w:p>
    <w:p w14:paraId="399EA4F2" w14:textId="2AA022C1" w:rsidR="00EB4710" w:rsidRDefault="00EB471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69" w:history="1">
        <w:r w:rsidRPr="004B23F5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B23F5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62A97FB" w14:textId="38B95D9E" w:rsidR="00EB4710" w:rsidRDefault="00EB471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70" w:history="1">
        <w:r w:rsidRPr="004B23F5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B23F5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153745" w14:textId="1F3AF793" w:rsidR="00EB4710" w:rsidRDefault="00EB471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71" w:history="1">
        <w:r w:rsidRPr="004B23F5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B23F5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77F65005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969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970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971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0B03ED77" w:rsidR="00895E1A" w:rsidRDefault="00895E1A" w:rsidP="00895E1A">
      <w:pPr>
        <w:pStyle w:val="indrag"/>
        <w:ind w:right="850"/>
      </w:pPr>
      <w:r>
        <w:t>Duschblandare</w:t>
      </w:r>
      <w:r w:rsidR="00B21E16">
        <w:t xml:space="preserve"> TMV2</w:t>
      </w:r>
      <w:r>
        <w:t>, FM Mattsson 9000XE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BF40803" w14:textId="293B4431" w:rsidR="00B21E16" w:rsidRDefault="00B21E16" w:rsidP="00B21E16">
      <w:pPr>
        <w:pStyle w:val="Liststycke"/>
        <w:numPr>
          <w:ilvl w:val="0"/>
          <w:numId w:val="10"/>
        </w:numPr>
      </w:pPr>
      <w:r w:rsidRPr="00B21E16">
        <w:t>Säkerhetsspärr 38°, med maxtemperatur 43°</w:t>
      </w:r>
    </w:p>
    <w:p w14:paraId="4D07BB8D" w14:textId="77777777" w:rsidR="00B21E16" w:rsidRDefault="00B21E16" w:rsidP="00B21E16">
      <w:pPr>
        <w:pStyle w:val="Liststycke"/>
        <w:ind w:left="2498"/>
      </w:pPr>
    </w:p>
    <w:p w14:paraId="5097C0FA" w14:textId="208CFDDF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0880B91D" w14:textId="35E94377" w:rsidR="00150CF8" w:rsidRPr="000E2D5E" w:rsidRDefault="00895E1A" w:rsidP="00D47BB5">
      <w:pPr>
        <w:pStyle w:val="Bomb"/>
        <w:numPr>
          <w:ilvl w:val="0"/>
          <w:numId w:val="0"/>
        </w:numPr>
        <w:ind w:right="0"/>
      </w:pPr>
      <w:r>
        <w:tab/>
      </w:r>
      <w:r w:rsidR="001608C5">
        <w:t>150 c/c, Krom</w:t>
      </w:r>
      <w:r w:rsidR="001608C5">
        <w:tab/>
      </w:r>
      <w:r w:rsidR="001608C5">
        <w:tab/>
      </w:r>
      <w:r w:rsidR="001608C5">
        <w:tab/>
        <w:t>FMM nr. 8680-</w:t>
      </w:r>
      <w:r w:rsidR="00B21E16">
        <w:t>77</w:t>
      </w:r>
      <w:r w:rsidR="001608C5">
        <w:t xml:space="preserve">00, RSK </w:t>
      </w:r>
      <w:r w:rsidR="00B21E16">
        <w:t>xxx xx xx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3A1742E7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EB471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24B3A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8C5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B1F5D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8E1498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21E16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47BB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B4710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137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2025-02-23T07:49:00Z</dcterms:created>
  <dcterms:modified xsi:type="dcterms:W3CDTF">2025-02-23T08:55:00Z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