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7136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734DA498" w14:textId="3622148B" w:rsidR="003854D0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7136" w:history="1">
        <w:r w:rsidR="003854D0" w:rsidRPr="009158EA">
          <w:rPr>
            <w:rStyle w:val="Hyperlnk"/>
            <w:noProof/>
          </w:rPr>
          <w:t>Innehållsförteckning</w:t>
        </w:r>
        <w:r w:rsidR="003854D0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3854D0" w:rsidRPr="009158EA">
          <w:rPr>
            <w:rStyle w:val="Hyperlnk"/>
            <w:noProof/>
          </w:rPr>
          <w:t xml:space="preserve"> Sid</w:t>
        </w:r>
        <w:r w:rsidR="003854D0">
          <w:rPr>
            <w:noProof/>
            <w:webHidden/>
          </w:rPr>
          <w:tab/>
        </w:r>
        <w:r w:rsidR="003854D0">
          <w:rPr>
            <w:noProof/>
            <w:webHidden/>
          </w:rPr>
          <w:fldChar w:fldCharType="begin"/>
        </w:r>
        <w:r w:rsidR="003854D0">
          <w:rPr>
            <w:noProof/>
            <w:webHidden/>
          </w:rPr>
          <w:instrText xml:space="preserve"> PAGEREF _Toc191197136 \h </w:instrText>
        </w:r>
        <w:r w:rsidR="003854D0">
          <w:rPr>
            <w:noProof/>
            <w:webHidden/>
          </w:rPr>
        </w:r>
        <w:r w:rsidR="003854D0">
          <w:rPr>
            <w:noProof/>
            <w:webHidden/>
          </w:rPr>
          <w:fldChar w:fldCharType="separate"/>
        </w:r>
        <w:r w:rsidR="003854D0">
          <w:rPr>
            <w:noProof/>
            <w:webHidden/>
          </w:rPr>
          <w:t>1</w:t>
        </w:r>
        <w:r w:rsidR="003854D0">
          <w:rPr>
            <w:noProof/>
            <w:webHidden/>
          </w:rPr>
          <w:fldChar w:fldCharType="end"/>
        </w:r>
      </w:hyperlink>
    </w:p>
    <w:p w14:paraId="04B04E76" w14:textId="758E5640" w:rsidR="003854D0" w:rsidRDefault="00220DB1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137" w:history="1">
        <w:r w:rsidR="003854D0" w:rsidRPr="009158EA">
          <w:rPr>
            <w:rStyle w:val="Hyperlnk"/>
            <w:noProof/>
            <w:lang w:val="nb-NO"/>
          </w:rPr>
          <w:t>PVB</w:t>
        </w:r>
        <w:r w:rsidR="003854D0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3854D0" w:rsidRPr="009158EA">
          <w:rPr>
            <w:rStyle w:val="Hyperlnk"/>
            <w:noProof/>
            <w:lang w:val="nb-NO"/>
          </w:rPr>
          <w:t>TAPPVENTILER, BLANDARE M.M. I TAPPVATTENSYSTEM</w:t>
        </w:r>
        <w:r w:rsidR="003854D0">
          <w:rPr>
            <w:noProof/>
            <w:webHidden/>
          </w:rPr>
          <w:tab/>
        </w:r>
        <w:r w:rsidR="003854D0">
          <w:rPr>
            <w:noProof/>
            <w:webHidden/>
          </w:rPr>
          <w:fldChar w:fldCharType="begin"/>
        </w:r>
        <w:r w:rsidR="003854D0">
          <w:rPr>
            <w:noProof/>
            <w:webHidden/>
          </w:rPr>
          <w:instrText xml:space="preserve"> PAGEREF _Toc191197137 \h </w:instrText>
        </w:r>
        <w:r w:rsidR="003854D0">
          <w:rPr>
            <w:noProof/>
            <w:webHidden/>
          </w:rPr>
        </w:r>
        <w:r w:rsidR="003854D0">
          <w:rPr>
            <w:noProof/>
            <w:webHidden/>
          </w:rPr>
          <w:fldChar w:fldCharType="separate"/>
        </w:r>
        <w:r w:rsidR="003854D0">
          <w:rPr>
            <w:noProof/>
            <w:webHidden/>
          </w:rPr>
          <w:t>1</w:t>
        </w:r>
        <w:r w:rsidR="003854D0">
          <w:rPr>
            <w:noProof/>
            <w:webHidden/>
          </w:rPr>
          <w:fldChar w:fldCharType="end"/>
        </w:r>
      </w:hyperlink>
    </w:p>
    <w:p w14:paraId="7ABEC66D" w14:textId="67B07122" w:rsidR="003854D0" w:rsidRDefault="00220DB1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138" w:history="1">
        <w:r w:rsidR="003854D0" w:rsidRPr="009158EA">
          <w:rPr>
            <w:rStyle w:val="Hyperlnk"/>
            <w:noProof/>
          </w:rPr>
          <w:t>PVB.2</w:t>
        </w:r>
        <w:r w:rsidR="003854D0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3854D0" w:rsidRPr="009158EA">
          <w:rPr>
            <w:rStyle w:val="Hyperlnk"/>
            <w:noProof/>
          </w:rPr>
          <w:t>Blandare</w:t>
        </w:r>
        <w:r w:rsidR="003854D0">
          <w:rPr>
            <w:noProof/>
            <w:webHidden/>
          </w:rPr>
          <w:tab/>
        </w:r>
        <w:r w:rsidR="003854D0">
          <w:rPr>
            <w:noProof/>
            <w:webHidden/>
          </w:rPr>
          <w:fldChar w:fldCharType="begin"/>
        </w:r>
        <w:r w:rsidR="003854D0">
          <w:rPr>
            <w:noProof/>
            <w:webHidden/>
          </w:rPr>
          <w:instrText xml:space="preserve"> PAGEREF _Toc191197138 \h </w:instrText>
        </w:r>
        <w:r w:rsidR="003854D0">
          <w:rPr>
            <w:noProof/>
            <w:webHidden/>
          </w:rPr>
        </w:r>
        <w:r w:rsidR="003854D0">
          <w:rPr>
            <w:noProof/>
            <w:webHidden/>
          </w:rPr>
          <w:fldChar w:fldCharType="separate"/>
        </w:r>
        <w:r w:rsidR="003854D0">
          <w:rPr>
            <w:noProof/>
            <w:webHidden/>
          </w:rPr>
          <w:t>1</w:t>
        </w:r>
        <w:r w:rsidR="003854D0">
          <w:rPr>
            <w:noProof/>
            <w:webHidden/>
          </w:rPr>
          <w:fldChar w:fldCharType="end"/>
        </w:r>
      </w:hyperlink>
    </w:p>
    <w:p w14:paraId="03CF4155" w14:textId="330ABB79" w:rsidR="003854D0" w:rsidRDefault="00220DB1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7139" w:history="1">
        <w:r w:rsidR="003854D0" w:rsidRPr="009158EA">
          <w:rPr>
            <w:rStyle w:val="Hyperlnk"/>
            <w:noProof/>
          </w:rPr>
          <w:t>PVB.21</w:t>
        </w:r>
        <w:r w:rsidR="003854D0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3854D0" w:rsidRPr="009158EA">
          <w:rPr>
            <w:rStyle w:val="Hyperlnk"/>
            <w:noProof/>
          </w:rPr>
          <w:t>Duschblandare och duschanordningar</w:t>
        </w:r>
        <w:r w:rsidR="003854D0">
          <w:rPr>
            <w:noProof/>
            <w:webHidden/>
          </w:rPr>
          <w:tab/>
        </w:r>
        <w:r w:rsidR="003854D0">
          <w:rPr>
            <w:noProof/>
            <w:webHidden/>
          </w:rPr>
          <w:fldChar w:fldCharType="begin"/>
        </w:r>
        <w:r w:rsidR="003854D0">
          <w:rPr>
            <w:noProof/>
            <w:webHidden/>
          </w:rPr>
          <w:instrText xml:space="preserve"> PAGEREF _Toc191197139 \h </w:instrText>
        </w:r>
        <w:r w:rsidR="003854D0">
          <w:rPr>
            <w:noProof/>
            <w:webHidden/>
          </w:rPr>
        </w:r>
        <w:r w:rsidR="003854D0">
          <w:rPr>
            <w:noProof/>
            <w:webHidden/>
          </w:rPr>
          <w:fldChar w:fldCharType="separate"/>
        </w:r>
        <w:r w:rsidR="003854D0">
          <w:rPr>
            <w:noProof/>
            <w:webHidden/>
          </w:rPr>
          <w:t>1</w:t>
        </w:r>
        <w:r w:rsidR="003854D0">
          <w:rPr>
            <w:noProof/>
            <w:webHidden/>
          </w:rPr>
          <w:fldChar w:fldCharType="end"/>
        </w:r>
      </w:hyperlink>
    </w:p>
    <w:p w14:paraId="648E920C" w14:textId="410A0590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7137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7138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1A82D960" w14:textId="77777777" w:rsidR="00063115" w:rsidRDefault="00063115" w:rsidP="00063115">
      <w:pPr>
        <w:pStyle w:val="Rubrik5"/>
        <w:rPr>
          <w:color w:val="808080"/>
        </w:rPr>
      </w:pPr>
      <w:bookmarkStart w:id="11" w:name="_Toc378743904"/>
      <w:bookmarkStart w:id="12" w:name="_Toc191197139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28DA02A8" w14:textId="46E6C388" w:rsidR="00063115" w:rsidRDefault="00063115" w:rsidP="00063115">
      <w:pPr>
        <w:pStyle w:val="Rubrik-Sakvara11"/>
        <w:rPr>
          <w:u w:val="none"/>
        </w:rPr>
      </w:pPr>
      <w:r>
        <w:t>BL X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0D1FA311" w14:textId="5AADB14E" w:rsidR="005D25EA" w:rsidRDefault="00C11BA0" w:rsidP="005D25EA">
      <w:pPr>
        <w:pStyle w:val="indrag"/>
        <w:ind w:right="850"/>
      </w:pPr>
      <w:r>
        <w:t xml:space="preserve">Care </w:t>
      </w:r>
      <w:r w:rsidR="005D25EA">
        <w:t>Duschpaket, FM Mattsson 9000XE</w:t>
      </w:r>
    </w:p>
    <w:p w14:paraId="11BF87E3" w14:textId="77777777" w:rsidR="005D25EA" w:rsidRDefault="005D25EA" w:rsidP="005D25EA">
      <w:pPr>
        <w:pStyle w:val="indrag"/>
        <w:ind w:right="850"/>
      </w:pPr>
      <w:r>
        <w:t>Säkerhetsblandare med duschset (inkl. schampohylla)</w:t>
      </w:r>
    </w:p>
    <w:p w14:paraId="7BCCD897" w14:textId="77777777" w:rsidR="005D25EA" w:rsidRDefault="005D25EA" w:rsidP="005D25EA">
      <w:pPr>
        <w:pStyle w:val="indrag"/>
        <w:ind w:right="850"/>
      </w:pPr>
    </w:p>
    <w:p w14:paraId="7C9E23D8" w14:textId="77777777" w:rsidR="005D25EA" w:rsidRDefault="005D25EA" w:rsidP="005D25EA">
      <w:pPr>
        <w:pStyle w:val="indrag"/>
        <w:ind w:right="850"/>
      </w:pPr>
      <w:r>
        <w:t xml:space="preserve">Blandaren skall vara försedd med följande egenskaper: </w:t>
      </w:r>
    </w:p>
    <w:p w14:paraId="59D21392" w14:textId="77777777" w:rsidR="005D25EA" w:rsidRDefault="005D25EA" w:rsidP="005D25EA">
      <w:pPr>
        <w:pStyle w:val="indrag"/>
        <w:spacing w:after="120"/>
        <w:ind w:left="0"/>
      </w:pPr>
    </w:p>
    <w:p w14:paraId="7E99CB41" w14:textId="214897FA" w:rsidR="003854D0" w:rsidRDefault="00220DB1" w:rsidP="00220DB1">
      <w:pPr>
        <w:pStyle w:val="indrag"/>
        <w:numPr>
          <w:ilvl w:val="0"/>
          <w:numId w:val="10"/>
        </w:numPr>
        <w:spacing w:after="120"/>
      </w:pPr>
      <w:r>
        <w:t xml:space="preserve">Care-vingar i svart kontrastfärg för utökad </w:t>
      </w:r>
      <w:r w:rsidRPr="00C00941">
        <w:t>tillgänglighet, greppvänlighet och komfort</w:t>
      </w:r>
      <w:r>
        <w:t>.</w:t>
      </w:r>
    </w:p>
    <w:p w14:paraId="6D6AD7DA" w14:textId="0257D52D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36E7AC53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70CAB5CE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2BAD8EE2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3C4F2F12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Keramisk tätning.</w:t>
      </w:r>
    </w:p>
    <w:p w14:paraId="44CD9D81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1F204125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Utlopp ned.</w:t>
      </w:r>
    </w:p>
    <w:p w14:paraId="336FF5C5" w14:textId="77777777" w:rsidR="005D25EA" w:rsidRDefault="005D25EA" w:rsidP="005D25EA">
      <w:pPr>
        <w:pStyle w:val="indrag"/>
        <w:spacing w:after="120"/>
        <w:ind w:left="2498"/>
      </w:pPr>
    </w:p>
    <w:p w14:paraId="69344B6C" w14:textId="77777777" w:rsidR="005D25EA" w:rsidRDefault="005D25EA" w:rsidP="005D25EA">
      <w:pPr>
        <w:pStyle w:val="indrag"/>
        <w:spacing w:after="120"/>
      </w:pPr>
      <w:r>
        <w:t>Duschsetet</w:t>
      </w:r>
      <w:r w:rsidRPr="000C709A">
        <w:t xml:space="preserve"> skall vara försedd med följande egenskaper:</w:t>
      </w:r>
    </w:p>
    <w:p w14:paraId="163E6BAB" w14:textId="77777777" w:rsidR="005D25EA" w:rsidRPr="000C709A" w:rsidRDefault="005D25EA" w:rsidP="005D25EA">
      <w:pPr>
        <w:pStyle w:val="indrag"/>
        <w:numPr>
          <w:ilvl w:val="0"/>
          <w:numId w:val="10"/>
        </w:numPr>
        <w:spacing w:after="120"/>
      </w:pPr>
      <w:r>
        <w:t>H</w:t>
      </w:r>
      <w:r w:rsidRPr="000C709A">
        <w:t>anddusch med</w:t>
      </w:r>
      <w:r>
        <w:t xml:space="preserve"> kalkavvisande sil.</w:t>
      </w:r>
    </w:p>
    <w:p w14:paraId="73B53524" w14:textId="77777777" w:rsidR="005D25EA" w:rsidRDefault="005D25EA" w:rsidP="005D25EA">
      <w:pPr>
        <w:pStyle w:val="indrag"/>
        <w:numPr>
          <w:ilvl w:val="0"/>
          <w:numId w:val="10"/>
        </w:numPr>
        <w:spacing w:after="120"/>
      </w:pPr>
      <w:r>
        <w:t>Handdusch med Eco Flow 7,5</w:t>
      </w:r>
      <w:r w:rsidRPr="000C709A">
        <w:t xml:space="preserve"> l/min</w:t>
      </w:r>
    </w:p>
    <w:p w14:paraId="09C4A4DC" w14:textId="77777777" w:rsidR="005D25EA" w:rsidRPr="000C709A" w:rsidRDefault="005D25EA" w:rsidP="005D25EA">
      <w:pPr>
        <w:pStyle w:val="indrag"/>
        <w:numPr>
          <w:ilvl w:val="0"/>
          <w:numId w:val="10"/>
        </w:numPr>
        <w:spacing w:after="120"/>
      </w:pPr>
      <w:r>
        <w:t>D</w:t>
      </w:r>
      <w:r w:rsidRPr="00B8530D">
        <w:t xml:space="preserve">uschstång med </w:t>
      </w:r>
      <w:r>
        <w:t>väggtätning.</w:t>
      </w:r>
    </w:p>
    <w:p w14:paraId="57F54C49" w14:textId="77777777" w:rsidR="005D25EA" w:rsidRPr="000C709A" w:rsidRDefault="005D25EA" w:rsidP="005D25EA">
      <w:pPr>
        <w:pStyle w:val="indrag"/>
        <w:numPr>
          <w:ilvl w:val="0"/>
          <w:numId w:val="10"/>
        </w:numPr>
        <w:spacing w:after="120"/>
      </w:pPr>
      <w:r>
        <w:t>Tvålhylla</w:t>
      </w:r>
    </w:p>
    <w:p w14:paraId="787C677B" w14:textId="77777777" w:rsidR="005D25EA" w:rsidRPr="000C709A" w:rsidRDefault="005D25EA" w:rsidP="005D25EA">
      <w:pPr>
        <w:pStyle w:val="indrag"/>
        <w:numPr>
          <w:ilvl w:val="0"/>
          <w:numId w:val="10"/>
        </w:numPr>
        <w:spacing w:after="120"/>
      </w:pPr>
      <w:r>
        <w:t>Slang: PVC fri, längd 1,75 m</w:t>
      </w:r>
    </w:p>
    <w:p w14:paraId="738483F9" w14:textId="3CCB4EA5" w:rsidR="005D25EA" w:rsidRDefault="005D25EA" w:rsidP="005D25EA">
      <w:pPr>
        <w:pStyle w:val="Bomb"/>
        <w:numPr>
          <w:ilvl w:val="0"/>
          <w:numId w:val="0"/>
        </w:numPr>
        <w:ind w:right="0"/>
      </w:pPr>
      <w:r>
        <w:tab/>
        <w:t>160 c/c, Krom</w:t>
      </w:r>
      <w:r>
        <w:tab/>
      </w:r>
      <w:r>
        <w:tab/>
      </w:r>
      <w:r>
        <w:tab/>
        <w:t>FMM nr. 8682-</w:t>
      </w:r>
      <w:r w:rsidR="00C11BA0">
        <w:t>4</w:t>
      </w:r>
      <w:r>
        <w:t>000, RSK 828 3</w:t>
      </w:r>
      <w:r w:rsidR="00C11BA0">
        <w:t>4 70</w:t>
      </w:r>
    </w:p>
    <w:p w14:paraId="0880B91D" w14:textId="5BCC21CB" w:rsidR="00150CF8" w:rsidRPr="000E2D5E" w:rsidRDefault="00150CF8" w:rsidP="001E351B">
      <w:pPr>
        <w:pStyle w:val="Bomb"/>
        <w:numPr>
          <w:ilvl w:val="0"/>
          <w:numId w:val="0"/>
        </w:numPr>
        <w:ind w:right="0"/>
      </w:pP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055A0AE6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220DB1">
      <w:rPr>
        <w:noProof/>
      </w:rPr>
      <w:t>2025-02-23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96026"/>
    <w:rsid w:val="000B2AD0"/>
    <w:rsid w:val="000C2330"/>
    <w:rsid w:val="000C3E42"/>
    <w:rsid w:val="000C709A"/>
    <w:rsid w:val="000D11F0"/>
    <w:rsid w:val="000D35A9"/>
    <w:rsid w:val="000E2D5E"/>
    <w:rsid w:val="000E2EC1"/>
    <w:rsid w:val="000E65BB"/>
    <w:rsid w:val="000F3450"/>
    <w:rsid w:val="00105A90"/>
    <w:rsid w:val="00134F8A"/>
    <w:rsid w:val="00150CF8"/>
    <w:rsid w:val="001573A1"/>
    <w:rsid w:val="00160B2C"/>
    <w:rsid w:val="00164A51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220DB1"/>
    <w:rsid w:val="002240DC"/>
    <w:rsid w:val="00226502"/>
    <w:rsid w:val="00227A92"/>
    <w:rsid w:val="00235C64"/>
    <w:rsid w:val="00247D4D"/>
    <w:rsid w:val="002509B7"/>
    <w:rsid w:val="00254B20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02B29"/>
    <w:rsid w:val="00333598"/>
    <w:rsid w:val="00355981"/>
    <w:rsid w:val="003845F8"/>
    <w:rsid w:val="003854D0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821CE"/>
    <w:rsid w:val="00486B63"/>
    <w:rsid w:val="0049037B"/>
    <w:rsid w:val="004B334C"/>
    <w:rsid w:val="004B3471"/>
    <w:rsid w:val="004B5C89"/>
    <w:rsid w:val="004F7CD7"/>
    <w:rsid w:val="0051791C"/>
    <w:rsid w:val="005232EF"/>
    <w:rsid w:val="00530D7F"/>
    <w:rsid w:val="00567C82"/>
    <w:rsid w:val="00570E7C"/>
    <w:rsid w:val="0057284F"/>
    <w:rsid w:val="005A3D47"/>
    <w:rsid w:val="005C73A8"/>
    <w:rsid w:val="005D25EA"/>
    <w:rsid w:val="005E5341"/>
    <w:rsid w:val="005F51A9"/>
    <w:rsid w:val="005F540E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713334"/>
    <w:rsid w:val="007523F8"/>
    <w:rsid w:val="007618C5"/>
    <w:rsid w:val="00761B9F"/>
    <w:rsid w:val="0076612F"/>
    <w:rsid w:val="00771A87"/>
    <w:rsid w:val="0077682F"/>
    <w:rsid w:val="007916CF"/>
    <w:rsid w:val="007A235E"/>
    <w:rsid w:val="007A298E"/>
    <w:rsid w:val="007B4858"/>
    <w:rsid w:val="007B4E5A"/>
    <w:rsid w:val="007E6EC1"/>
    <w:rsid w:val="007F07B5"/>
    <w:rsid w:val="007F4B52"/>
    <w:rsid w:val="00820CBB"/>
    <w:rsid w:val="008221F3"/>
    <w:rsid w:val="008315E7"/>
    <w:rsid w:val="00835426"/>
    <w:rsid w:val="008439B9"/>
    <w:rsid w:val="0085289D"/>
    <w:rsid w:val="00881243"/>
    <w:rsid w:val="0089173F"/>
    <w:rsid w:val="00893094"/>
    <w:rsid w:val="00896673"/>
    <w:rsid w:val="008A6DBA"/>
    <w:rsid w:val="008B36AA"/>
    <w:rsid w:val="008C60F0"/>
    <w:rsid w:val="008D26B2"/>
    <w:rsid w:val="00902C17"/>
    <w:rsid w:val="0090772C"/>
    <w:rsid w:val="0092731A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9446A"/>
    <w:rsid w:val="00A94579"/>
    <w:rsid w:val="00AA4212"/>
    <w:rsid w:val="00AA54F9"/>
    <w:rsid w:val="00AA6023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757B"/>
    <w:rsid w:val="00B8530D"/>
    <w:rsid w:val="00BE3C59"/>
    <w:rsid w:val="00C035A8"/>
    <w:rsid w:val="00C11BA0"/>
    <w:rsid w:val="00C23DCC"/>
    <w:rsid w:val="00C31F2D"/>
    <w:rsid w:val="00C45E1A"/>
    <w:rsid w:val="00C57CED"/>
    <w:rsid w:val="00C63D9E"/>
    <w:rsid w:val="00C65107"/>
    <w:rsid w:val="00C652E1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715FA"/>
    <w:rsid w:val="00D867C2"/>
    <w:rsid w:val="00DC25A5"/>
    <w:rsid w:val="00DC3FA2"/>
    <w:rsid w:val="00DC6B6A"/>
    <w:rsid w:val="00DD5792"/>
    <w:rsid w:val="00DD7672"/>
    <w:rsid w:val="00DF3AB1"/>
    <w:rsid w:val="00DF445C"/>
    <w:rsid w:val="00E0512C"/>
    <w:rsid w:val="00E36297"/>
    <w:rsid w:val="00E477A3"/>
    <w:rsid w:val="00E70E42"/>
    <w:rsid w:val="00E733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81678"/>
    <w:rsid w:val="00FA5A81"/>
    <w:rsid w:val="00FA5B31"/>
    <w:rsid w:val="00FB0C48"/>
    <w:rsid w:val="00FC2B39"/>
    <w:rsid w:val="00FC4D35"/>
    <w:rsid w:val="00FC5F74"/>
    <w:rsid w:val="00FD00DB"/>
    <w:rsid w:val="00FD2E00"/>
    <w:rsid w:val="00FD4725"/>
    <w:rsid w:val="00FD7227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2</Pages>
  <Words>180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Rälg, Frank</cp:lastModifiedBy>
  <cp:revision>4</cp:revision>
  <cp:lastPrinted>2023-02-01T09:47:00Z</cp:lastPrinted>
  <dcterms:created xsi:type="dcterms:W3CDTF">2025-02-23T07:33:00Z</dcterms:created>
  <dcterms:modified xsi:type="dcterms:W3CDTF">2025-02-23T09:10:00Z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