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0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89B76FD" w14:textId="36D7DFBD" w:rsidR="004E35F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05" w:history="1">
        <w:r w:rsidR="004E35F7" w:rsidRPr="002812F5">
          <w:rPr>
            <w:rStyle w:val="Hyperlnk"/>
            <w:noProof/>
          </w:rPr>
          <w:t>Innehållsförteckning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 xml:space="preserve"> Sid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_Toc191197005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4F306FEC" w14:textId="67F513C9" w:rsidR="004E35F7" w:rsidRDefault="004E35F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6" w:history="1">
        <w:r w:rsidRPr="002812F5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812F5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428A6D" w14:textId="05F8A0AD" w:rsidR="004E35F7" w:rsidRDefault="004E35F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7" w:history="1">
        <w:r w:rsidRPr="002812F5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812F5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C53B55" w14:textId="682E2C4E" w:rsidR="004E35F7" w:rsidRDefault="004E35F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8" w:history="1">
        <w:r w:rsidRPr="002812F5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812F5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0820D8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0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0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0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0205444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F2635E8" w14:textId="728D19D4" w:rsidR="009D33AA" w:rsidRDefault="009D33AA" w:rsidP="00895E1A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2FB1FE3F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</w:t>
      </w:r>
      <w:r w:rsidR="00FC2B24">
        <w:rPr>
          <w:bCs/>
        </w:rPr>
        <w:t>upp</w:t>
      </w:r>
      <w:r w:rsidRPr="00355981">
        <w:rPr>
          <w:bCs/>
        </w:rPr>
        <w:t xml:space="preserve">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24673704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</w:t>
      </w:r>
      <w:r w:rsidR="00FC2B24">
        <w:t>1</w:t>
      </w:r>
      <w:r>
        <w:t>-</w:t>
      </w:r>
      <w:r w:rsidR="009D33AA">
        <w:t>8</w:t>
      </w:r>
      <w:r>
        <w:t xml:space="preserve">000, RSK 835 </w:t>
      </w:r>
      <w:r w:rsidR="009D33AA">
        <w:t xml:space="preserve">03 </w:t>
      </w:r>
      <w:r w:rsidR="00FC2B24">
        <w:t>7</w:t>
      </w:r>
      <w:r w:rsidR="009D33AA">
        <w:t>3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0B89E2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E35F7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E35F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B0148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24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2025-02-23T07:46:00Z</dcterms:created>
  <dcterms:modified xsi:type="dcterms:W3CDTF">2025-02-23T08:56:00Z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