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870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E16701B" w14:textId="33EF1FF4" w:rsidR="002066CB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870" w:history="1">
        <w:r w:rsidR="002066CB" w:rsidRPr="00CC3BAB">
          <w:rPr>
            <w:rStyle w:val="Hyperlnk"/>
            <w:noProof/>
          </w:rPr>
          <w:t>Innehållsförteckning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 xml:space="preserve"> Sid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_Toc191196870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2DD77E92" w14:textId="694FEB2F" w:rsidR="002066CB" w:rsidRDefault="005809EA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1" w:history="1">
        <w:r w:rsidR="002066CB" w:rsidRPr="00CC3BAB">
          <w:rPr>
            <w:rStyle w:val="Hyperlnk"/>
            <w:noProof/>
            <w:lang w:val="nb-NO"/>
          </w:rPr>
          <w:t>PVB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  <w:lang w:val="nb-NO"/>
          </w:rPr>
          <w:t>TAPPVENTILER, BLANDARE M.M. I TAPPVATTENSYSTEM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_Toc191196871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3F1F7ACF" w14:textId="5BAE14BF" w:rsidR="002066CB" w:rsidRDefault="005809EA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2" w:history="1">
        <w:r w:rsidR="002066CB" w:rsidRPr="00CC3BAB">
          <w:rPr>
            <w:rStyle w:val="Hyperlnk"/>
            <w:noProof/>
          </w:rPr>
          <w:t>PVB.2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>Blandare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_Toc191196872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35B733E3" w14:textId="52B61FDD" w:rsidR="002066CB" w:rsidRDefault="005809EA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873" w:history="1">
        <w:r w:rsidR="002066CB" w:rsidRPr="00CC3BAB">
          <w:rPr>
            <w:rStyle w:val="Hyperlnk"/>
            <w:noProof/>
          </w:rPr>
          <w:t>PVB.21</w:t>
        </w:r>
        <w:r w:rsidR="002066C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066CB" w:rsidRPr="00CC3BAB">
          <w:rPr>
            <w:rStyle w:val="Hyperlnk"/>
            <w:noProof/>
          </w:rPr>
          <w:t>Duschblandare och duschanordningar</w:t>
        </w:r>
        <w:r w:rsidR="002066CB">
          <w:rPr>
            <w:noProof/>
            <w:webHidden/>
          </w:rPr>
          <w:tab/>
        </w:r>
        <w:r w:rsidR="002066CB">
          <w:rPr>
            <w:noProof/>
            <w:webHidden/>
          </w:rPr>
          <w:fldChar w:fldCharType="begin"/>
        </w:r>
        <w:r w:rsidR="002066CB">
          <w:rPr>
            <w:noProof/>
            <w:webHidden/>
          </w:rPr>
          <w:instrText xml:space="preserve"> PAGEREF _Toc191196873 \h </w:instrText>
        </w:r>
        <w:r w:rsidR="002066CB">
          <w:rPr>
            <w:noProof/>
            <w:webHidden/>
          </w:rPr>
        </w:r>
        <w:r w:rsidR="002066CB">
          <w:rPr>
            <w:noProof/>
            <w:webHidden/>
          </w:rPr>
          <w:fldChar w:fldCharType="separate"/>
        </w:r>
        <w:r w:rsidR="002066CB">
          <w:rPr>
            <w:noProof/>
            <w:webHidden/>
          </w:rPr>
          <w:t>1</w:t>
        </w:r>
        <w:r w:rsidR="002066CB">
          <w:rPr>
            <w:noProof/>
            <w:webHidden/>
          </w:rPr>
          <w:fldChar w:fldCharType="end"/>
        </w:r>
      </w:hyperlink>
    </w:p>
    <w:p w14:paraId="648E920C" w14:textId="504E5964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871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872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873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29132A08" w:rsidR="00063115" w:rsidRDefault="00BE7ED0" w:rsidP="00063115">
      <w:pPr>
        <w:pStyle w:val="Rubrik-Sakvara11"/>
        <w:rPr>
          <w:u w:val="none"/>
        </w:rPr>
      </w:pPr>
      <w:r>
        <w:t>DS</w:t>
      </w:r>
      <w:r w:rsidR="00063115">
        <w:t xml:space="preserve"> </w:t>
      </w:r>
      <w:r>
        <w:t>x</w:t>
      </w:r>
      <w:r w:rsidR="00063115">
        <w:rPr>
          <w:u w:val="none"/>
        </w:rPr>
        <w:tab/>
      </w:r>
      <w:r w:rsidR="00063115">
        <w:rPr>
          <w:u w:val="none"/>
        </w:rPr>
        <w:tab/>
        <w:t>X</w:t>
      </w:r>
    </w:p>
    <w:p w14:paraId="4E56B3B0" w14:textId="1532EABF" w:rsidR="00BE7ED0" w:rsidRDefault="00BE7ED0" w:rsidP="00BE7ED0">
      <w:pPr>
        <w:pStyle w:val="indrag"/>
        <w:ind w:right="850"/>
      </w:pPr>
      <w:r>
        <w:t>Duschset, FM Mattsson 9000E</w:t>
      </w:r>
    </w:p>
    <w:p w14:paraId="6F383A55" w14:textId="77777777" w:rsidR="00BE7ED0" w:rsidRDefault="00BE7ED0" w:rsidP="00BE7ED0">
      <w:pPr>
        <w:tabs>
          <w:tab w:val="clear" w:pos="1418"/>
          <w:tab w:val="clear" w:pos="9923"/>
        </w:tabs>
        <w:spacing w:before="0"/>
        <w:ind w:left="0" w:right="0"/>
      </w:pPr>
    </w:p>
    <w:p w14:paraId="5B22AF16" w14:textId="77777777" w:rsidR="00BE7ED0" w:rsidRDefault="00BE7ED0" w:rsidP="00BE7ED0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5CA3C185" w14:textId="77777777" w:rsidR="00BE7ED0" w:rsidRPr="000C709A" w:rsidRDefault="00BE7ED0" w:rsidP="00BE7ED0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1144060D" w14:textId="77777777" w:rsidR="00BE7ED0" w:rsidRDefault="00BE7ED0" w:rsidP="00BE7ED0">
      <w:pPr>
        <w:pStyle w:val="indrag"/>
        <w:numPr>
          <w:ilvl w:val="0"/>
          <w:numId w:val="10"/>
        </w:numPr>
        <w:spacing w:after="120"/>
      </w:pPr>
      <w:r>
        <w:t>Handdusch med Eco Flow 7,5</w:t>
      </w:r>
      <w:r w:rsidRPr="000C709A">
        <w:t xml:space="preserve"> l/min</w:t>
      </w:r>
    </w:p>
    <w:p w14:paraId="79A8E86D" w14:textId="77777777" w:rsidR="00BE7ED0" w:rsidRPr="000C709A" w:rsidRDefault="00BE7ED0" w:rsidP="00BE7ED0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1F5D7E66" w14:textId="77777777" w:rsidR="00BE7ED0" w:rsidRPr="000C709A" w:rsidRDefault="00BE7ED0" w:rsidP="00BE7ED0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0C6CF57" w14:textId="0D55DA7A" w:rsidR="00BE7ED0" w:rsidRDefault="00BE7ED0" w:rsidP="00BE7ED0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8</w:t>
      </w:r>
      <w:r w:rsidR="005809EA">
        <w:t>2</w:t>
      </w:r>
      <w:r>
        <w:t xml:space="preserve">70-0000, RSK 832 04 </w:t>
      </w:r>
      <w:r w:rsidR="005809EA">
        <w:t>82</w:t>
      </w:r>
    </w:p>
    <w:p w14:paraId="0880B91D" w14:textId="3E800042" w:rsidR="00150CF8" w:rsidRPr="000E2D5E" w:rsidRDefault="00150CF8" w:rsidP="00BE7ED0">
      <w:pPr>
        <w:pStyle w:val="indrag"/>
        <w:ind w:right="85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1ECE0439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9467CC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66CB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0BE7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809EA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467CC"/>
    <w:rsid w:val="0095082B"/>
    <w:rsid w:val="00973268"/>
    <w:rsid w:val="00984439"/>
    <w:rsid w:val="009A1058"/>
    <w:rsid w:val="009A1C2D"/>
    <w:rsid w:val="009B7806"/>
    <w:rsid w:val="009B7B25"/>
    <w:rsid w:val="009D5B59"/>
    <w:rsid w:val="009E3DDB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</TotalTime>
  <Pages>1</Pages>
  <Words>108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2025-05-23T13:57:00Z</dcterms:created>
  <dcterms:modified xsi:type="dcterms:W3CDTF">2025-05-23T14:00:00Z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