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0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4677C25" w14:textId="7633B11F" w:rsidR="00093F3F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08" w:history="1">
        <w:r w:rsidR="00093F3F" w:rsidRPr="0040720B">
          <w:rPr>
            <w:rStyle w:val="Hyperlnk"/>
            <w:noProof/>
          </w:rPr>
          <w:t>Innehållsförteckning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</w:rPr>
          <w:t xml:space="preserve"> Sid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_Toc191196908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211282AA" w14:textId="70D6A27E" w:rsidR="00093F3F" w:rsidRDefault="00166BB2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09" w:history="1">
        <w:r w:rsidR="00093F3F" w:rsidRPr="0040720B">
          <w:rPr>
            <w:rStyle w:val="Hyperlnk"/>
            <w:noProof/>
            <w:lang w:val="nb-NO"/>
          </w:rPr>
          <w:t>PVB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  <w:lang w:val="nb-NO"/>
          </w:rPr>
          <w:t>TAPPVENTILER, BLANDARE M.M. I TAPPVATTENSYSTEM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_Toc191196909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5E2B8AD3" w14:textId="64EDD9A2" w:rsidR="00093F3F" w:rsidRDefault="00166BB2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10" w:history="1">
        <w:r w:rsidR="00093F3F" w:rsidRPr="0040720B">
          <w:rPr>
            <w:rStyle w:val="Hyperlnk"/>
            <w:noProof/>
          </w:rPr>
          <w:t>PVB.2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</w:rPr>
          <w:t>Blandare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_Toc191196910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47799D0A" w14:textId="69899E4E" w:rsidR="00093F3F" w:rsidRDefault="00166BB2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11" w:history="1">
        <w:r w:rsidR="00093F3F" w:rsidRPr="0040720B">
          <w:rPr>
            <w:rStyle w:val="Hyperlnk"/>
            <w:noProof/>
          </w:rPr>
          <w:t>PVB.21</w:t>
        </w:r>
        <w:r w:rsidR="00093F3F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93F3F" w:rsidRPr="0040720B">
          <w:rPr>
            <w:rStyle w:val="Hyperlnk"/>
            <w:noProof/>
          </w:rPr>
          <w:t>Duschblandare och duschanordningar</w:t>
        </w:r>
        <w:r w:rsidR="00093F3F">
          <w:rPr>
            <w:noProof/>
            <w:webHidden/>
          </w:rPr>
          <w:tab/>
        </w:r>
        <w:r w:rsidR="00093F3F">
          <w:rPr>
            <w:noProof/>
            <w:webHidden/>
          </w:rPr>
          <w:fldChar w:fldCharType="begin"/>
        </w:r>
        <w:r w:rsidR="00093F3F">
          <w:rPr>
            <w:noProof/>
            <w:webHidden/>
          </w:rPr>
          <w:instrText xml:space="preserve"> PAGEREF _Toc191196911 \h </w:instrText>
        </w:r>
        <w:r w:rsidR="00093F3F">
          <w:rPr>
            <w:noProof/>
            <w:webHidden/>
          </w:rPr>
        </w:r>
        <w:r w:rsidR="00093F3F">
          <w:rPr>
            <w:noProof/>
            <w:webHidden/>
          </w:rPr>
          <w:fldChar w:fldCharType="separate"/>
        </w:r>
        <w:r w:rsidR="00093F3F">
          <w:rPr>
            <w:noProof/>
            <w:webHidden/>
          </w:rPr>
          <w:t>1</w:t>
        </w:r>
        <w:r w:rsidR="00093F3F">
          <w:rPr>
            <w:noProof/>
            <w:webHidden/>
          </w:rPr>
          <w:fldChar w:fldCharType="end"/>
        </w:r>
      </w:hyperlink>
    </w:p>
    <w:p w14:paraId="648E920C" w14:textId="1F8A610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0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1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1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471C07FF" w:rsidR="00895E1A" w:rsidRDefault="00895E1A" w:rsidP="00895E1A">
      <w:pPr>
        <w:pStyle w:val="indrag"/>
        <w:ind w:right="850"/>
      </w:pPr>
      <w:r>
        <w:t>Duschblandare, FM Mattsson 9000E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511726E" w14:textId="77777777" w:rsidR="00166BB2" w:rsidRDefault="00166BB2" w:rsidP="00166BB2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6E06CDC9" w:rsidR="00150CF8" w:rsidRPr="000E2D5E" w:rsidRDefault="00895E1A" w:rsidP="00D47BB5">
      <w:pPr>
        <w:pStyle w:val="Bomb"/>
        <w:numPr>
          <w:ilvl w:val="0"/>
          <w:numId w:val="0"/>
        </w:numPr>
        <w:ind w:right="0"/>
      </w:pPr>
      <w:r>
        <w:tab/>
      </w:r>
      <w:r w:rsidR="001608C5">
        <w:t>150 c/c, Krom</w:t>
      </w:r>
      <w:r w:rsidR="001608C5">
        <w:tab/>
      </w:r>
      <w:r w:rsidR="001608C5">
        <w:tab/>
      </w:r>
      <w:r w:rsidR="001608C5">
        <w:tab/>
        <w:t>FMM nr. 8</w:t>
      </w:r>
      <w:r w:rsidR="002573F2">
        <w:t>210</w:t>
      </w:r>
      <w:r w:rsidR="001608C5">
        <w:t>-</w:t>
      </w:r>
      <w:r w:rsidR="00D37174">
        <w:t>810</w:t>
      </w:r>
      <w:r w:rsidR="001608C5">
        <w:t xml:space="preserve">0, RSK 835 </w:t>
      </w:r>
      <w:r w:rsidR="002573F2">
        <w:t xml:space="preserve">03 </w:t>
      </w:r>
      <w:r w:rsidR="00D37174">
        <w:t>88</w:t>
      </w:r>
      <w:r w:rsidR="00D37174">
        <w:tab/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29082A8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166BB2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3F3F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66BB2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3238"/>
    <w:rsid w:val="002240DC"/>
    <w:rsid w:val="00226502"/>
    <w:rsid w:val="00227A92"/>
    <w:rsid w:val="00235C64"/>
    <w:rsid w:val="00247D4D"/>
    <w:rsid w:val="002509B7"/>
    <w:rsid w:val="00254B20"/>
    <w:rsid w:val="002573F2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5225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A0763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37174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2</TotalTime>
  <Pages>1</Pages>
  <Words>136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2025-05-23T13:29:00Z</dcterms:created>
  <dcterms:modified xsi:type="dcterms:W3CDTF">2025-05-23T13:37:00Z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